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AA" w:rsidRPr="00751B7D" w:rsidRDefault="00EF78AA" w:rsidP="00323D32">
      <w:pPr>
        <w:shd w:val="clear" w:color="auto" w:fill="FFFFFF"/>
        <w:ind w:right="77"/>
        <w:jc w:val="right"/>
        <w:rPr>
          <w:b/>
          <w:bCs/>
          <w:iCs/>
          <w:color w:val="000000"/>
          <w:spacing w:val="-1"/>
          <w:sz w:val="22"/>
          <w:szCs w:val="22"/>
        </w:rPr>
      </w:pPr>
      <w:r w:rsidRPr="00751B7D">
        <w:rPr>
          <w:b/>
          <w:bCs/>
          <w:iCs/>
          <w:color w:val="000000"/>
          <w:spacing w:val="-1"/>
          <w:sz w:val="22"/>
          <w:szCs w:val="22"/>
        </w:rPr>
        <w:t>ALLEGATO N</w:t>
      </w:r>
      <w:r>
        <w:rPr>
          <w:b/>
          <w:bCs/>
          <w:iCs/>
          <w:color w:val="000000"/>
          <w:spacing w:val="-1"/>
          <w:sz w:val="22"/>
          <w:szCs w:val="22"/>
        </w:rPr>
        <w:t>.8</w:t>
      </w:r>
    </w:p>
    <w:p w:rsidR="00EF78AA" w:rsidRDefault="00EF78AA" w:rsidP="0028603F">
      <w:pPr>
        <w:shd w:val="clear" w:color="auto" w:fill="FFFFFF"/>
        <w:ind w:right="77"/>
        <w:jc w:val="right"/>
        <w:rPr>
          <w:bCs/>
          <w:i/>
          <w:iCs/>
          <w:color w:val="000000"/>
          <w:spacing w:val="-1"/>
          <w:sz w:val="22"/>
          <w:szCs w:val="22"/>
        </w:rPr>
      </w:pPr>
      <w:r>
        <w:rPr>
          <w:bCs/>
          <w:i/>
          <w:iCs/>
          <w:color w:val="000000"/>
          <w:spacing w:val="-1"/>
          <w:sz w:val="22"/>
          <w:szCs w:val="22"/>
        </w:rPr>
        <w:t>Monitoraggio</w:t>
      </w:r>
    </w:p>
    <w:p w:rsidR="00EF78AA" w:rsidRPr="00751B7D" w:rsidRDefault="00EF78AA" w:rsidP="0028603F">
      <w:pPr>
        <w:shd w:val="clear" w:color="auto" w:fill="FFFFFF"/>
        <w:ind w:right="77"/>
        <w:jc w:val="right"/>
        <w:rPr>
          <w:i/>
        </w:rPr>
      </w:pPr>
      <w:r w:rsidRPr="00751B7D">
        <w:rPr>
          <w:bCs/>
          <w:i/>
          <w:iCs/>
          <w:color w:val="000000"/>
          <w:spacing w:val="-1"/>
          <w:sz w:val="22"/>
          <w:szCs w:val="22"/>
        </w:rPr>
        <w:t>prog. 20</w:t>
      </w:r>
      <w:r>
        <w:rPr>
          <w:bCs/>
          <w:i/>
          <w:iCs/>
          <w:color w:val="000000"/>
          <w:spacing w:val="-1"/>
          <w:sz w:val="22"/>
          <w:szCs w:val="22"/>
        </w:rPr>
        <w:t>15</w:t>
      </w:r>
      <w:r w:rsidRPr="00751B7D">
        <w:rPr>
          <w:bCs/>
          <w:i/>
          <w:iCs/>
          <w:color w:val="000000"/>
          <w:spacing w:val="-1"/>
          <w:sz w:val="22"/>
          <w:szCs w:val="22"/>
        </w:rPr>
        <w:t xml:space="preserve"> </w:t>
      </w:r>
    </w:p>
    <w:p w:rsidR="00EF78AA" w:rsidRPr="00B5040E" w:rsidRDefault="00EF78AA" w:rsidP="00212F41">
      <w:pPr>
        <w:shd w:val="clear" w:color="auto" w:fill="FFFFFF"/>
        <w:spacing w:before="523"/>
        <w:jc w:val="center"/>
        <w:rPr>
          <w:sz w:val="28"/>
          <w:szCs w:val="28"/>
        </w:rPr>
      </w:pPr>
      <w:r w:rsidRPr="00B5040E">
        <w:rPr>
          <w:b/>
          <w:bCs/>
          <w:color w:val="000000"/>
          <w:spacing w:val="-2"/>
          <w:sz w:val="28"/>
          <w:szCs w:val="28"/>
        </w:rPr>
        <w:t>MINISTERO DELLO SVILUPPO ECONOMICO</w:t>
      </w:r>
    </w:p>
    <w:p w:rsidR="00EF78AA" w:rsidRPr="00B5040E" w:rsidRDefault="00EF78AA" w:rsidP="00D638AF">
      <w:pPr>
        <w:shd w:val="clear" w:color="auto" w:fill="FFFFFF"/>
        <w:jc w:val="center"/>
        <w:rPr>
          <w:b/>
          <w:color w:val="000000"/>
          <w:spacing w:val="1"/>
          <w:w w:val="99"/>
        </w:rPr>
      </w:pPr>
      <w:r w:rsidRPr="00B5040E">
        <w:rPr>
          <w:b/>
          <w:color w:val="000000"/>
          <w:spacing w:val="1"/>
          <w:w w:val="99"/>
        </w:rPr>
        <w:t xml:space="preserve">DIREZIONE GENERALE PER IL MERCATO, </w:t>
      </w:r>
      <w:smartTag w:uri="urn:schemas-microsoft-com:office:smarttags" w:element="PersonName">
        <w:smartTagPr>
          <w:attr w:name="ProductID" w:val="LA CONCORRENZA"/>
        </w:smartTagPr>
        <w:r w:rsidRPr="00B5040E">
          <w:rPr>
            <w:b/>
            <w:color w:val="000000"/>
            <w:spacing w:val="1"/>
            <w:w w:val="99"/>
          </w:rPr>
          <w:t>LA CONCORRENZA</w:t>
        </w:r>
      </w:smartTag>
      <w:r w:rsidRPr="00B5040E">
        <w:rPr>
          <w:b/>
          <w:color w:val="000000"/>
          <w:spacing w:val="1"/>
          <w:w w:val="99"/>
        </w:rPr>
        <w:t xml:space="preserve">, IL CONSUMATORE, </w:t>
      </w:r>
      <w:smartTag w:uri="urn:schemas-microsoft-com:office:smarttags" w:element="PersonName">
        <w:smartTagPr>
          <w:attr w:name="ProductID" w:val="LA VIGILANZA E"/>
        </w:smartTagPr>
        <w:r w:rsidRPr="00B5040E">
          <w:rPr>
            <w:b/>
            <w:color w:val="000000"/>
            <w:spacing w:val="1"/>
            <w:w w:val="99"/>
          </w:rPr>
          <w:t>LA VIGILANZA E</w:t>
        </w:r>
      </w:smartTag>
      <w:r w:rsidRPr="00B5040E">
        <w:rPr>
          <w:b/>
          <w:color w:val="000000"/>
          <w:spacing w:val="1"/>
          <w:w w:val="99"/>
        </w:rPr>
        <w:t xml:space="preserve"> </w:t>
      </w:r>
      <w:smartTag w:uri="urn:schemas-microsoft-com:office:smarttags" w:element="PersonName">
        <w:smartTagPr>
          <w:attr w:name="ProductID" w:val="LA NORMATIVA TECNICA"/>
        </w:smartTagPr>
        <w:r w:rsidRPr="00B5040E">
          <w:rPr>
            <w:b/>
            <w:color w:val="000000"/>
            <w:spacing w:val="1"/>
            <w:w w:val="99"/>
          </w:rPr>
          <w:t>LA NORMATIVA TECNICA</w:t>
        </w:r>
      </w:smartTag>
    </w:p>
    <w:p w:rsidR="00EF78AA" w:rsidRDefault="00EF78AA" w:rsidP="008F7306">
      <w:pPr>
        <w:jc w:val="center"/>
        <w:rPr>
          <w:b/>
          <w:bCs/>
        </w:rPr>
      </w:pPr>
    </w:p>
    <w:p w:rsidR="00EF78AA" w:rsidRDefault="00EF78AA" w:rsidP="008F7306">
      <w:pPr>
        <w:jc w:val="center"/>
        <w:rPr>
          <w:b/>
          <w:bCs/>
        </w:rPr>
      </w:pPr>
    </w:p>
    <w:p w:rsidR="00EF78AA" w:rsidRDefault="00EF78AA" w:rsidP="008F7306">
      <w:pPr>
        <w:jc w:val="center"/>
        <w:rPr>
          <w:b/>
          <w:bCs/>
        </w:rPr>
      </w:pPr>
      <w:r>
        <w:rPr>
          <w:b/>
          <w:bCs/>
        </w:rPr>
        <w:t xml:space="preserve">RAPPORTO SULLO STATO DI AVANZAMENTO DEL PROGETTO </w:t>
      </w:r>
    </w:p>
    <w:p w:rsidR="00EF78AA" w:rsidRDefault="00EF78AA" w:rsidP="008F7306">
      <w:pPr>
        <w:jc w:val="center"/>
        <w:rPr>
          <w:b/>
          <w:bCs/>
        </w:rPr>
      </w:pPr>
    </w:p>
    <w:p w:rsidR="00EF78AA" w:rsidRDefault="00EF78AA" w:rsidP="001F7B6E">
      <w:pPr>
        <w:numPr>
          <w:ilvl w:val="0"/>
          <w:numId w:val="28"/>
        </w:numPr>
        <w:jc w:val="both"/>
        <w:rPr>
          <w:b/>
          <w:bCs/>
        </w:rPr>
      </w:pPr>
      <w:r>
        <w:rPr>
          <w:b/>
          <w:bCs/>
        </w:rPr>
        <w:t xml:space="preserve">I° SEMESTRE, </w:t>
      </w:r>
      <w:r>
        <w:rPr>
          <w:b/>
          <w:bCs/>
        </w:rPr>
        <w:tab/>
        <w:t xml:space="preserve">DAL _____________ AL __________________ </w:t>
      </w:r>
    </w:p>
    <w:p w:rsidR="00EF78AA" w:rsidRDefault="00EF78AA" w:rsidP="001F7B6E">
      <w:pPr>
        <w:ind w:left="720"/>
        <w:jc w:val="both"/>
        <w:rPr>
          <w:b/>
          <w:bCs/>
        </w:rPr>
      </w:pPr>
    </w:p>
    <w:p w:rsidR="00EF78AA" w:rsidRDefault="00EF78AA" w:rsidP="001F7B6E">
      <w:pPr>
        <w:numPr>
          <w:ilvl w:val="0"/>
          <w:numId w:val="28"/>
        </w:numPr>
        <w:jc w:val="both"/>
        <w:rPr>
          <w:b/>
          <w:bCs/>
        </w:rPr>
      </w:pPr>
      <w:r>
        <w:rPr>
          <w:b/>
          <w:bCs/>
        </w:rPr>
        <w:t xml:space="preserve">II° SEMESTRE </w:t>
      </w:r>
      <w:r>
        <w:rPr>
          <w:b/>
          <w:bCs/>
        </w:rPr>
        <w:tab/>
        <w:t xml:space="preserve">DAL _____________ AL __________________ </w:t>
      </w:r>
    </w:p>
    <w:p w:rsidR="00EF78AA" w:rsidRDefault="00EF78AA" w:rsidP="005E3DC5">
      <w:pPr>
        <w:jc w:val="both"/>
        <w:rPr>
          <w:b/>
          <w:bCs/>
        </w:rPr>
      </w:pPr>
    </w:p>
    <w:p w:rsidR="00EF78AA" w:rsidRDefault="00EF78AA" w:rsidP="005E3DC5">
      <w:pPr>
        <w:numPr>
          <w:ilvl w:val="0"/>
          <w:numId w:val="28"/>
        </w:numPr>
        <w:jc w:val="both"/>
        <w:rPr>
          <w:b/>
          <w:bCs/>
        </w:rPr>
      </w:pPr>
      <w:r>
        <w:rPr>
          <w:b/>
          <w:bCs/>
        </w:rPr>
        <w:t xml:space="preserve">III° SEMESTRE </w:t>
      </w:r>
      <w:r>
        <w:rPr>
          <w:b/>
          <w:bCs/>
        </w:rPr>
        <w:tab/>
        <w:t xml:space="preserve">DAL _____________ AL __________________ </w:t>
      </w:r>
    </w:p>
    <w:p w:rsidR="00EF78AA" w:rsidRDefault="00EF78AA" w:rsidP="005E3DC5">
      <w:pPr>
        <w:jc w:val="both"/>
        <w:rPr>
          <w:b/>
          <w:bCs/>
        </w:rPr>
      </w:pPr>
    </w:p>
    <w:p w:rsidR="00EF78AA" w:rsidRDefault="00EF78AA" w:rsidP="005E3DC5">
      <w:pPr>
        <w:ind w:left="568"/>
        <w:jc w:val="both"/>
        <w:rPr>
          <w:b/>
          <w:bCs/>
        </w:rPr>
      </w:pPr>
    </w:p>
    <w:p w:rsidR="00EF78AA" w:rsidRDefault="00EF78AA" w:rsidP="005E3DC5">
      <w:pPr>
        <w:ind w:left="568"/>
        <w:jc w:val="both"/>
        <w:rPr>
          <w:b/>
          <w:bCs/>
        </w:rPr>
      </w:pPr>
    </w:p>
    <w:p w:rsidR="00EF78AA" w:rsidRDefault="00EF78AA" w:rsidP="001F7B6E">
      <w:pPr>
        <w:ind w:left="928"/>
        <w:jc w:val="both"/>
        <w:rPr>
          <w:b/>
          <w:bCs/>
        </w:rPr>
      </w:pPr>
    </w:p>
    <w:p w:rsidR="00EF78AA" w:rsidRDefault="00EF78AA" w:rsidP="0028603F">
      <w:pPr>
        <w:shd w:val="clear" w:color="auto" w:fill="FFFFFF"/>
        <w:spacing w:before="538" w:line="274" w:lineRule="exact"/>
        <w:ind w:left="5" w:right="158"/>
        <w:jc w:val="both"/>
        <w:rPr>
          <w:b/>
          <w:color w:val="000000"/>
          <w:spacing w:val="8"/>
          <w:sz w:val="26"/>
          <w:szCs w:val="26"/>
        </w:rPr>
      </w:pPr>
      <w:r w:rsidRPr="0028603F">
        <w:rPr>
          <w:b/>
          <w:color w:val="000000"/>
          <w:spacing w:val="4"/>
          <w:sz w:val="26"/>
          <w:szCs w:val="26"/>
        </w:rPr>
        <w:t xml:space="preserve">PREVISTO DAL DECRETO DEL DIRETTORE </w:t>
      </w:r>
      <w:r w:rsidRPr="00751B7D">
        <w:rPr>
          <w:b/>
          <w:color w:val="000000"/>
          <w:spacing w:val="4"/>
          <w:sz w:val="26"/>
          <w:szCs w:val="26"/>
        </w:rPr>
        <w:t xml:space="preserve">GENERALE </w:t>
      </w:r>
      <w:r w:rsidRPr="0028603F">
        <w:rPr>
          <w:b/>
          <w:color w:val="000000"/>
          <w:spacing w:val="4"/>
          <w:sz w:val="26"/>
          <w:szCs w:val="26"/>
        </w:rPr>
        <w:t xml:space="preserve">PER IL MERCATO, </w:t>
      </w:r>
      <w:smartTag w:uri="urn:schemas-microsoft-com:office:smarttags" w:element="PersonName">
        <w:smartTagPr>
          <w:attr w:name="ProductID" w:val="LA CONCORRENZA"/>
        </w:smartTagPr>
        <w:r w:rsidRPr="0028603F">
          <w:rPr>
            <w:b/>
            <w:color w:val="000000"/>
            <w:spacing w:val="4"/>
            <w:sz w:val="26"/>
            <w:szCs w:val="26"/>
          </w:rPr>
          <w:t>LA CO</w:t>
        </w:r>
        <w:r w:rsidRPr="00DA3985">
          <w:rPr>
            <w:b/>
            <w:color w:val="000000"/>
            <w:spacing w:val="4"/>
            <w:sz w:val="26"/>
            <w:szCs w:val="26"/>
          </w:rPr>
          <w:t>NCORRENZA</w:t>
        </w:r>
      </w:smartTag>
      <w:r w:rsidRPr="00DA3985">
        <w:rPr>
          <w:b/>
          <w:color w:val="000000"/>
          <w:spacing w:val="4"/>
          <w:sz w:val="26"/>
          <w:szCs w:val="26"/>
        </w:rPr>
        <w:t xml:space="preserve">, IL CONSUMATORE, </w:t>
      </w:r>
      <w:smartTag w:uri="urn:schemas-microsoft-com:office:smarttags" w:element="PersonName">
        <w:smartTagPr>
          <w:attr w:name="ProductID" w:val="LA VIGILANZA E"/>
        </w:smartTagPr>
        <w:r w:rsidRPr="00DA3985">
          <w:rPr>
            <w:b/>
            <w:color w:val="000000"/>
            <w:spacing w:val="4"/>
            <w:sz w:val="26"/>
            <w:szCs w:val="26"/>
          </w:rPr>
          <w:t>LA VIGILANZA E</w:t>
        </w:r>
      </w:smartTag>
      <w:r w:rsidRPr="00DA3985">
        <w:rPr>
          <w:b/>
          <w:color w:val="000000"/>
          <w:spacing w:val="4"/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LA NORMATIVA TECNICA"/>
        </w:smartTagPr>
        <w:r w:rsidRPr="00DA3985">
          <w:rPr>
            <w:b/>
            <w:color w:val="000000"/>
            <w:spacing w:val="4"/>
            <w:sz w:val="26"/>
            <w:szCs w:val="26"/>
          </w:rPr>
          <w:t xml:space="preserve">LA NORMATIVA </w:t>
        </w:r>
        <w:r w:rsidRPr="00DA3985">
          <w:rPr>
            <w:b/>
            <w:color w:val="000000"/>
            <w:spacing w:val="1"/>
            <w:w w:val="99"/>
          </w:rPr>
          <w:t>TECNICA</w:t>
        </w:r>
      </w:smartTag>
      <w:r w:rsidRPr="00DA3985">
        <w:rPr>
          <w:b/>
          <w:color w:val="000000"/>
          <w:spacing w:val="8"/>
          <w:sz w:val="26"/>
          <w:szCs w:val="26"/>
        </w:rPr>
        <w:t xml:space="preserve"> DEL </w:t>
      </w:r>
      <w:r>
        <w:rPr>
          <w:b/>
          <w:color w:val="000000"/>
          <w:spacing w:val="8"/>
          <w:sz w:val="26"/>
          <w:szCs w:val="26"/>
        </w:rPr>
        <w:t>30/09/2015</w:t>
      </w:r>
      <w:r w:rsidRPr="00DA3985">
        <w:rPr>
          <w:b/>
          <w:color w:val="000000"/>
          <w:spacing w:val="8"/>
          <w:sz w:val="26"/>
          <w:szCs w:val="26"/>
        </w:rPr>
        <w:t xml:space="preserve"> (ART. 14).</w:t>
      </w:r>
    </w:p>
    <w:p w:rsidR="00EF78AA" w:rsidRDefault="00EF78AA" w:rsidP="0028603F">
      <w:pPr>
        <w:pStyle w:val="Heading1"/>
      </w:pPr>
    </w:p>
    <w:p w:rsidR="00EF78AA" w:rsidRDefault="00EF78AA" w:rsidP="00DC2515">
      <w:pPr>
        <w:pStyle w:val="Heading1"/>
        <w:jc w:val="center"/>
      </w:pPr>
    </w:p>
    <w:p w:rsidR="00EF78AA" w:rsidRPr="00737058" w:rsidRDefault="00EF78AA">
      <w:pPr>
        <w:rPr>
          <w:b/>
        </w:rPr>
      </w:pPr>
      <w:r>
        <w:rPr>
          <w:b/>
        </w:rPr>
        <w:t>A – DATI DEL SOGGETTO</w:t>
      </w:r>
      <w:r w:rsidRPr="002412BF">
        <w:rPr>
          <w:b/>
        </w:rPr>
        <w:t xml:space="preserve"> BENEFICIARIO</w:t>
      </w:r>
    </w:p>
    <w:p w:rsidR="00EF78AA" w:rsidRDefault="00EF78AA">
      <w:pPr>
        <w:pStyle w:val="Heading1"/>
        <w:spacing w:line="480" w:lineRule="auto"/>
        <w:rPr>
          <w:b w:val="0"/>
          <w:bCs w:val="0"/>
        </w:rPr>
      </w:pPr>
    </w:p>
    <w:p w:rsidR="00EF78AA" w:rsidRPr="009C204F" w:rsidRDefault="00EF78AA" w:rsidP="00281AFE">
      <w:pPr>
        <w:spacing w:line="480" w:lineRule="auto"/>
      </w:pPr>
      <w:r w:rsidRPr="00DC2515">
        <w:rPr>
          <w:bCs/>
        </w:rPr>
        <w:t>Associazione</w:t>
      </w:r>
      <w:r>
        <w:rPr>
          <w:bCs/>
        </w:rPr>
        <w:t xml:space="preserve"> (</w:t>
      </w:r>
      <w:r w:rsidRPr="000E1124">
        <w:rPr>
          <w:bCs/>
          <w:i/>
        </w:rPr>
        <w:t>nel caso di presentazione congiunta indicare la denominazione di tutte le associazion</w:t>
      </w:r>
      <w:r>
        <w:rPr>
          <w:bCs/>
        </w:rPr>
        <w:t>i)</w:t>
      </w:r>
    </w:p>
    <w:p w:rsidR="00EF78AA" w:rsidRDefault="00EF78AA" w:rsidP="006754A1">
      <w:r>
        <w:t>______________________________________________________________</w:t>
      </w:r>
    </w:p>
    <w:p w:rsidR="00EF78AA" w:rsidRPr="002412BF" w:rsidRDefault="00EF78AA" w:rsidP="002412BF"/>
    <w:p w:rsidR="00EF78AA" w:rsidRPr="00323D32" w:rsidRDefault="00EF78AA" w:rsidP="005E3DC5">
      <w:pPr>
        <w:spacing w:line="480" w:lineRule="auto"/>
        <w:jc w:val="both"/>
        <w:rPr>
          <w:b/>
          <w:bCs/>
        </w:rPr>
      </w:pPr>
      <w:r>
        <w:rPr>
          <w:b/>
          <w:bCs/>
        </w:rPr>
        <w:t>A.1</w:t>
      </w:r>
      <w:r w:rsidRPr="00CA022E">
        <w:rPr>
          <w:b/>
          <w:bCs/>
        </w:rPr>
        <w:t xml:space="preserve"> Collaborazioni esterne</w:t>
      </w:r>
      <w:r>
        <w:rPr>
          <w:b/>
          <w:bCs/>
        </w:rPr>
        <w:t xml:space="preserve"> (</w:t>
      </w:r>
      <w:r w:rsidRPr="00323D32">
        <w:rPr>
          <w:b/>
          <w:bCs/>
        </w:rPr>
        <w:t>Comuni</w:t>
      </w:r>
      <w:r>
        <w:rPr>
          <w:b/>
          <w:bCs/>
        </w:rPr>
        <w:t>,</w:t>
      </w:r>
      <w:r w:rsidRPr="00323D32">
        <w:rPr>
          <w:b/>
          <w:bCs/>
        </w:rPr>
        <w:t xml:space="preserve"> Camere di Commercio</w:t>
      </w:r>
      <w:r>
        <w:rPr>
          <w:b/>
          <w:bCs/>
        </w:rPr>
        <w:t xml:space="preserve"> e altre Pubbliche Amministrazioni )</w:t>
      </w:r>
    </w:p>
    <w:p w:rsidR="00EF78AA" w:rsidRDefault="00EF78AA" w:rsidP="00345380">
      <w:pPr>
        <w:spacing w:line="480" w:lineRule="auto"/>
      </w:pPr>
      <w:r>
        <w:t>DENOMINAZIONE_______________________________________________________________</w:t>
      </w:r>
    </w:p>
    <w:p w:rsidR="00EF78AA" w:rsidRDefault="00EF78AA" w:rsidP="00345380">
      <w:pPr>
        <w:spacing w:line="480" w:lineRule="auto"/>
      </w:pPr>
      <w:r>
        <w:t>DENOMINAZIONE_______________________________________________________________</w:t>
      </w:r>
    </w:p>
    <w:p w:rsidR="00EF78AA" w:rsidRDefault="00EF78AA" w:rsidP="0028603F">
      <w:pPr>
        <w:spacing w:line="480" w:lineRule="auto"/>
        <w:rPr>
          <w:b/>
          <w:color w:val="000000"/>
          <w:spacing w:val="3"/>
        </w:rPr>
      </w:pPr>
    </w:p>
    <w:p w:rsidR="00EF78AA" w:rsidRDefault="00EF78AA" w:rsidP="00D03FFB">
      <w:pPr>
        <w:spacing w:line="480" w:lineRule="auto"/>
        <w:rPr>
          <w:b/>
        </w:rPr>
      </w:pPr>
    </w:p>
    <w:p w:rsidR="00EF78AA" w:rsidRDefault="00EF78AA" w:rsidP="00D03FFB">
      <w:pPr>
        <w:spacing w:line="480" w:lineRule="auto"/>
        <w:rPr>
          <w:b/>
          <w:caps/>
        </w:rPr>
      </w:pPr>
      <w:r>
        <w:rPr>
          <w:b/>
        </w:rPr>
        <w:t xml:space="preserve">B – </w:t>
      </w:r>
      <w:r>
        <w:rPr>
          <w:b/>
          <w:caps/>
        </w:rPr>
        <w:t>Descrizione delL’INIZIATIVA</w:t>
      </w:r>
    </w:p>
    <w:p w:rsidR="00EF78AA" w:rsidRDefault="00EF78AA" w:rsidP="00D03FFB">
      <w:pPr>
        <w:spacing w:line="480" w:lineRule="auto"/>
        <w:rPr>
          <w:b/>
          <w:caps/>
        </w:rPr>
      </w:pPr>
      <w:r w:rsidRPr="00C130FF">
        <w:rPr>
          <w:b/>
        </w:rPr>
        <w:t xml:space="preserve">B.1 - </w:t>
      </w:r>
      <w:r w:rsidRPr="00C130FF">
        <w:rPr>
          <w:b/>
          <w:caps/>
        </w:rPr>
        <w:t>Titolo Progetto</w:t>
      </w:r>
    </w:p>
    <w:p w:rsidR="00EF78AA" w:rsidRDefault="00EF78AA" w:rsidP="00D03FFB">
      <w:pPr>
        <w:spacing w:line="480" w:lineRule="auto"/>
        <w:rPr>
          <w:caps/>
        </w:rPr>
      </w:pPr>
      <w:r>
        <w:rPr>
          <w:caps/>
        </w:rPr>
        <w:t>________________________________________________________________________________</w:t>
      </w:r>
    </w:p>
    <w:p w:rsidR="00EF78AA" w:rsidRDefault="00EF78AA" w:rsidP="00CB0C08">
      <w:pPr>
        <w:pStyle w:val="Heading1"/>
        <w:spacing w:line="360" w:lineRule="auto"/>
        <w:rPr>
          <w:b w:val="0"/>
          <w:bCs w:val="0"/>
          <w:sz w:val="20"/>
          <w:szCs w:val="20"/>
        </w:rPr>
      </w:pPr>
    </w:p>
    <w:p w:rsidR="00EF78AA" w:rsidRDefault="00EF78AA" w:rsidP="00CB0C08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 w:rsidRPr="00993745">
        <w:rPr>
          <w:b w:val="0"/>
          <w:bCs w:val="0"/>
          <w:sz w:val="20"/>
          <w:szCs w:val="20"/>
        </w:rPr>
        <w:t xml:space="preserve">- Data di </w:t>
      </w:r>
      <w:r w:rsidRPr="00993745">
        <w:rPr>
          <w:bCs w:val="0"/>
          <w:sz w:val="20"/>
          <w:szCs w:val="20"/>
        </w:rPr>
        <w:t>avvio</w:t>
      </w:r>
      <w:r w:rsidRPr="00993745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</w:t>
      </w:r>
      <w:r w:rsidRPr="00993745">
        <w:rPr>
          <w:b w:val="0"/>
          <w:bCs w:val="0"/>
          <w:sz w:val="20"/>
          <w:szCs w:val="20"/>
        </w:rPr>
        <w:t xml:space="preserve"> realizzazione:</w:t>
      </w:r>
      <w:r w:rsidRPr="00993745">
        <w:rPr>
          <w:b w:val="0"/>
          <w:bCs w:val="0"/>
          <w:sz w:val="20"/>
          <w:szCs w:val="20"/>
        </w:rPr>
        <w:tab/>
      </w:r>
    </w:p>
    <w:p w:rsidR="00EF78AA" w:rsidRDefault="00EF78AA" w:rsidP="00CB0C08">
      <w:pPr>
        <w:pStyle w:val="Heading1"/>
        <w:spacing w:line="360" w:lineRule="auto"/>
        <w:rPr>
          <w:b w:val="0"/>
          <w:bCs w:val="0"/>
          <w:i/>
          <w:iCs/>
          <w:sz w:val="20"/>
          <w:szCs w:val="20"/>
        </w:rPr>
      </w:pPr>
      <w:r w:rsidRPr="00993745">
        <w:rPr>
          <w:b w:val="0"/>
          <w:bCs w:val="0"/>
          <w:sz w:val="20"/>
          <w:szCs w:val="20"/>
        </w:rPr>
        <w:t xml:space="preserve">Dichiarata </w:t>
      </w:r>
      <w:r w:rsidRPr="00993745">
        <w:rPr>
          <w:b w:val="0"/>
          <w:i/>
          <w:iCs/>
          <w:sz w:val="20"/>
          <w:szCs w:val="20"/>
        </w:rPr>
        <w:t>nella domanda</w:t>
      </w:r>
      <w:r w:rsidRPr="00993745">
        <w:rPr>
          <w:b w:val="0"/>
          <w:i/>
          <w:iCs/>
          <w:sz w:val="20"/>
          <w:szCs w:val="20"/>
        </w:rPr>
        <w:tab/>
      </w:r>
      <w:r>
        <w:rPr>
          <w:b w:val="0"/>
          <w:i/>
          <w:iCs/>
          <w:sz w:val="20"/>
          <w:szCs w:val="20"/>
        </w:rPr>
        <w:tab/>
      </w:r>
      <w:r w:rsidRPr="00993745">
        <w:rPr>
          <w:b w:val="0"/>
          <w:bCs w:val="0"/>
          <w:i/>
          <w:iCs/>
          <w:sz w:val="20"/>
          <w:szCs w:val="20"/>
        </w:rPr>
        <w:t xml:space="preserve"> __________</w:t>
      </w:r>
      <w:r>
        <w:rPr>
          <w:b w:val="0"/>
          <w:bCs w:val="0"/>
          <w:i/>
          <w:iCs/>
          <w:sz w:val="20"/>
          <w:szCs w:val="20"/>
        </w:rPr>
        <w:t>_</w:t>
      </w:r>
    </w:p>
    <w:p w:rsidR="00EF78AA" w:rsidRPr="00993745" w:rsidRDefault="00EF78AA" w:rsidP="00CB0C08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 w:rsidRPr="00993745">
        <w:rPr>
          <w:b w:val="0"/>
          <w:bCs w:val="0"/>
          <w:sz w:val="20"/>
          <w:szCs w:val="20"/>
        </w:rPr>
        <w:t>Effettiva</w:t>
      </w:r>
      <w:r w:rsidRPr="00993745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Pr="00993745">
        <w:rPr>
          <w:b w:val="0"/>
          <w:bCs w:val="0"/>
          <w:sz w:val="20"/>
          <w:szCs w:val="20"/>
        </w:rPr>
        <w:tab/>
      </w:r>
      <w:r w:rsidRPr="00993745">
        <w:rPr>
          <w:b w:val="0"/>
          <w:bCs w:val="0"/>
          <w:sz w:val="20"/>
          <w:szCs w:val="20"/>
        </w:rPr>
        <w:tab/>
        <w:t>___________</w:t>
      </w:r>
      <w:r>
        <w:rPr>
          <w:b w:val="0"/>
          <w:bCs w:val="0"/>
          <w:sz w:val="20"/>
          <w:szCs w:val="20"/>
        </w:rPr>
        <w:t xml:space="preserve"> (</w:t>
      </w:r>
      <w:r w:rsidRPr="00993745">
        <w:rPr>
          <w:b w:val="0"/>
          <w:bCs w:val="0"/>
          <w:sz w:val="20"/>
          <w:szCs w:val="20"/>
        </w:rPr>
        <w:t xml:space="preserve"> </w:t>
      </w:r>
      <w:r w:rsidRPr="00AB69F3">
        <w:rPr>
          <w:b w:val="0"/>
          <w:bCs w:val="0"/>
          <w:sz w:val="20"/>
          <w:szCs w:val="20"/>
        </w:rPr>
        <w:t xml:space="preserve">primo impegno contrattuale o </w:t>
      </w:r>
      <w:r>
        <w:rPr>
          <w:b w:val="0"/>
          <w:bCs w:val="0"/>
          <w:sz w:val="20"/>
          <w:szCs w:val="20"/>
        </w:rPr>
        <w:t xml:space="preserve">primo </w:t>
      </w:r>
      <w:r w:rsidRPr="00AB69F3">
        <w:rPr>
          <w:b w:val="0"/>
          <w:bCs w:val="0"/>
          <w:sz w:val="20"/>
          <w:szCs w:val="20"/>
        </w:rPr>
        <w:t>titolo di spesa</w:t>
      </w:r>
      <w:r w:rsidRPr="00993745">
        <w:rPr>
          <w:b w:val="0"/>
          <w:bCs w:val="0"/>
          <w:sz w:val="20"/>
          <w:szCs w:val="20"/>
        </w:rPr>
        <w:t>)</w:t>
      </w:r>
    </w:p>
    <w:p w:rsidR="00EF78AA" w:rsidRPr="00993745" w:rsidRDefault="00EF78AA" w:rsidP="00CB0C08">
      <w:pPr>
        <w:spacing w:line="360" w:lineRule="auto"/>
        <w:rPr>
          <w:sz w:val="20"/>
          <w:szCs w:val="20"/>
        </w:rPr>
      </w:pPr>
    </w:p>
    <w:p w:rsidR="00EF78AA" w:rsidRPr="00993745" w:rsidRDefault="00EF78AA" w:rsidP="00CB0C08">
      <w:pPr>
        <w:spacing w:line="360" w:lineRule="auto"/>
        <w:rPr>
          <w:sz w:val="20"/>
          <w:szCs w:val="20"/>
        </w:rPr>
      </w:pPr>
    </w:p>
    <w:p w:rsidR="00EF78AA" w:rsidRPr="00993745" w:rsidRDefault="00EF78AA" w:rsidP="001F7B6E">
      <w:pPr>
        <w:spacing w:line="360" w:lineRule="auto"/>
        <w:rPr>
          <w:sz w:val="20"/>
          <w:szCs w:val="20"/>
        </w:rPr>
      </w:pPr>
      <w:r w:rsidRPr="00993745">
        <w:rPr>
          <w:sz w:val="20"/>
          <w:szCs w:val="20"/>
        </w:rPr>
        <w:t xml:space="preserve">- Data </w:t>
      </w:r>
      <w:r>
        <w:rPr>
          <w:sz w:val="20"/>
          <w:szCs w:val="20"/>
        </w:rPr>
        <w:t xml:space="preserve">prevista </w:t>
      </w:r>
      <w:r w:rsidRPr="00993745">
        <w:rPr>
          <w:sz w:val="20"/>
          <w:szCs w:val="20"/>
        </w:rPr>
        <w:t xml:space="preserve">di </w:t>
      </w:r>
      <w:r w:rsidRPr="00993745">
        <w:rPr>
          <w:b/>
          <w:sz w:val="20"/>
          <w:szCs w:val="20"/>
        </w:rPr>
        <w:t>ultimazione</w:t>
      </w:r>
      <w:r w:rsidRPr="00993745">
        <w:rPr>
          <w:sz w:val="20"/>
          <w:szCs w:val="20"/>
        </w:rPr>
        <w:t xml:space="preserve"> </w:t>
      </w:r>
      <w:smartTag w:uri="urn:schemas-microsoft-com:office:smarttags" w:element="PersonName">
        <w:r w:rsidRPr="00993745">
          <w:rPr>
            <w:sz w:val="20"/>
            <w:szCs w:val="20"/>
          </w:rPr>
          <w:t>de</w:t>
        </w:r>
      </w:smartTag>
      <w:r>
        <w:rPr>
          <w:sz w:val="20"/>
          <w:szCs w:val="20"/>
        </w:rPr>
        <w:t>l progetto:</w:t>
      </w:r>
      <w:r>
        <w:rPr>
          <w:sz w:val="20"/>
          <w:szCs w:val="20"/>
        </w:rPr>
        <w:tab/>
        <w:t>___________</w:t>
      </w:r>
      <w:r w:rsidRPr="00993745">
        <w:rPr>
          <w:sz w:val="20"/>
          <w:szCs w:val="20"/>
        </w:rPr>
        <w:tab/>
      </w:r>
    </w:p>
    <w:p w:rsidR="00EF78AA" w:rsidRPr="00993745" w:rsidRDefault="00EF78AA" w:rsidP="00CB0C08">
      <w:pPr>
        <w:spacing w:line="360" w:lineRule="auto"/>
        <w:rPr>
          <w:sz w:val="20"/>
          <w:szCs w:val="20"/>
        </w:rPr>
      </w:pPr>
    </w:p>
    <w:p w:rsidR="00EF78AA" w:rsidRDefault="00EF78AA" w:rsidP="00CB0C08">
      <w:pPr>
        <w:spacing w:line="360" w:lineRule="auto"/>
        <w:rPr>
          <w:sz w:val="20"/>
          <w:szCs w:val="20"/>
        </w:rPr>
      </w:pPr>
      <w:r w:rsidRPr="00993745">
        <w:rPr>
          <w:sz w:val="20"/>
          <w:szCs w:val="20"/>
        </w:rPr>
        <w:t xml:space="preserve">- </w:t>
      </w:r>
      <w:r w:rsidRPr="00451477">
        <w:rPr>
          <w:b/>
          <w:sz w:val="20"/>
          <w:szCs w:val="20"/>
        </w:rPr>
        <w:t>Durata</w:t>
      </w:r>
      <w:r w:rsidRPr="009937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prevista </w:t>
      </w:r>
      <w:smartTag w:uri="urn:schemas-microsoft-com:office:smarttags" w:element="PersonName">
        <w:r w:rsidRPr="00993745">
          <w:rPr>
            <w:sz w:val="20"/>
            <w:szCs w:val="20"/>
          </w:rPr>
          <w:t>de</w:t>
        </w:r>
      </w:smartTag>
      <w:r w:rsidRPr="00993745">
        <w:rPr>
          <w:sz w:val="20"/>
          <w:szCs w:val="20"/>
        </w:rPr>
        <w:t>l progetto (in mesi):</w:t>
      </w:r>
      <w:r>
        <w:rPr>
          <w:sz w:val="20"/>
          <w:szCs w:val="20"/>
        </w:rPr>
        <w:tab/>
      </w:r>
      <w:r w:rsidRPr="00993745">
        <w:rPr>
          <w:sz w:val="20"/>
          <w:szCs w:val="20"/>
        </w:rPr>
        <w:t xml:space="preserve"> _______</w:t>
      </w:r>
      <w:r>
        <w:rPr>
          <w:sz w:val="20"/>
          <w:szCs w:val="20"/>
        </w:rPr>
        <w:t>__</w:t>
      </w:r>
      <w:r w:rsidRPr="00993745">
        <w:rPr>
          <w:sz w:val="20"/>
          <w:szCs w:val="20"/>
        </w:rPr>
        <w:t>__</w:t>
      </w:r>
    </w:p>
    <w:p w:rsidR="00EF78AA" w:rsidRPr="00993745" w:rsidRDefault="00EF78AA" w:rsidP="00CB0C08">
      <w:pPr>
        <w:spacing w:line="360" w:lineRule="auto"/>
        <w:rPr>
          <w:sz w:val="20"/>
          <w:szCs w:val="20"/>
        </w:rPr>
      </w:pPr>
    </w:p>
    <w:p w:rsidR="00EF78AA" w:rsidRDefault="00EF78AA" w:rsidP="00CB0C08">
      <w:pPr>
        <w:spacing w:line="360" w:lineRule="auto"/>
        <w:rPr>
          <w:sz w:val="20"/>
          <w:szCs w:val="20"/>
        </w:rPr>
      </w:pPr>
      <w:r w:rsidRPr="00993745">
        <w:rPr>
          <w:sz w:val="20"/>
          <w:szCs w:val="20"/>
        </w:rPr>
        <w:t xml:space="preserve">- </w:t>
      </w:r>
      <w:r w:rsidRPr="00451477">
        <w:rPr>
          <w:b/>
          <w:sz w:val="20"/>
          <w:szCs w:val="20"/>
        </w:rPr>
        <w:t>Cronogramma</w:t>
      </w:r>
      <w:r w:rsidRPr="00993745">
        <w:rPr>
          <w:sz w:val="20"/>
          <w:szCs w:val="20"/>
        </w:rPr>
        <w:t xml:space="preserve"> </w:t>
      </w:r>
      <w:smartTag w:uri="urn:schemas-microsoft-com:office:smarttags" w:element="PersonName">
        <w:r w:rsidRPr="00993745">
          <w:rPr>
            <w:sz w:val="20"/>
            <w:szCs w:val="20"/>
          </w:rPr>
          <w:t>de</w:t>
        </w:r>
      </w:smartTag>
      <w:r w:rsidRPr="00993745">
        <w:rPr>
          <w:sz w:val="20"/>
          <w:szCs w:val="20"/>
        </w:rPr>
        <w:t>lla realizzazione</w:t>
      </w:r>
      <w:r>
        <w:rPr>
          <w:sz w:val="20"/>
          <w:szCs w:val="20"/>
        </w:rPr>
        <w:t xml:space="preserve"> </w:t>
      </w:r>
      <w:smartTag w:uri="urn:schemas-microsoft-com:office:smarttags" w:element="PersonName">
        <w:r>
          <w:rPr>
            <w:sz w:val="20"/>
            <w:szCs w:val="20"/>
          </w:rPr>
          <w:t>de</w:t>
        </w:r>
      </w:smartTag>
      <w:r>
        <w:rPr>
          <w:sz w:val="20"/>
          <w:szCs w:val="20"/>
        </w:rPr>
        <w:t>l progetto:</w:t>
      </w:r>
    </w:p>
    <w:p w:rsidR="00EF78AA" w:rsidRPr="00993745" w:rsidRDefault="00EF78AA" w:rsidP="00CB0C0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EF78AA" w:rsidRDefault="00EF78AA" w:rsidP="00CB0C08">
      <w:pPr>
        <w:spacing w:line="360" w:lineRule="auto"/>
      </w:pPr>
    </w:p>
    <w:p w:rsidR="00EF78AA" w:rsidRPr="00853ED9" w:rsidRDefault="00EF78AA" w:rsidP="00CB0C08">
      <w:pPr>
        <w:spacing w:line="360" w:lineRule="auto"/>
        <w:rPr>
          <w:b/>
        </w:rPr>
      </w:pPr>
    </w:p>
    <w:p w:rsidR="00EF78AA" w:rsidRPr="00853ED9" w:rsidRDefault="00EF78AA" w:rsidP="00D03FFB">
      <w:pPr>
        <w:spacing w:line="480" w:lineRule="auto"/>
        <w:rPr>
          <w:b/>
          <w:caps/>
          <w:vertAlign w:val="superscript"/>
        </w:rPr>
      </w:pPr>
      <w:r w:rsidRPr="00853ED9">
        <w:rPr>
          <w:b/>
        </w:rPr>
        <w:t>B.2 – DESCRIZIONE DEGLI OBIETTIVI RAGGIUNTI</w:t>
      </w:r>
      <w:r>
        <w:rPr>
          <w:b/>
        </w:rPr>
        <w:t xml:space="preserve"> ALLA DATA ________________</w:t>
      </w:r>
      <w:r w:rsidRPr="00853ED9">
        <w:rPr>
          <w:b/>
          <w:caps/>
          <w:vertAlign w:val="superscript"/>
        </w:rPr>
        <w:t>(1)</w:t>
      </w:r>
    </w:p>
    <w:p w:rsidR="00EF78AA" w:rsidRDefault="00EF78AA" w:rsidP="00D03FFB">
      <w:pPr>
        <w:spacing w:line="480" w:lineRule="auto"/>
      </w:pPr>
      <w:r>
        <w:t>________________________________________________________________________________________________________________________________________________________________</w:t>
      </w:r>
    </w:p>
    <w:p w:rsidR="00EF78AA" w:rsidRDefault="00EF78AA" w:rsidP="00D03FFB">
      <w:pPr>
        <w:spacing w:line="480" w:lineRule="auto"/>
        <w:rPr>
          <w:b/>
        </w:rPr>
      </w:pPr>
    </w:p>
    <w:p w:rsidR="00EF78AA" w:rsidRDefault="00EF78AA" w:rsidP="00D03FFB">
      <w:pPr>
        <w:spacing w:line="480" w:lineRule="auto"/>
        <w:rPr>
          <w:b/>
        </w:rPr>
      </w:pPr>
    </w:p>
    <w:p w:rsidR="00EF78AA" w:rsidRPr="00853ED9" w:rsidRDefault="00EF78AA" w:rsidP="00D03FFB">
      <w:pPr>
        <w:spacing w:line="480" w:lineRule="auto"/>
        <w:rPr>
          <w:b/>
        </w:rPr>
      </w:pPr>
      <w:r w:rsidRPr="00853ED9">
        <w:rPr>
          <w:b/>
        </w:rPr>
        <w:t>B.3 – DESCRIZIONE DEI SERVIZI REALIZZATI</w:t>
      </w:r>
      <w:r>
        <w:rPr>
          <w:b/>
        </w:rPr>
        <w:t xml:space="preserve"> ALLA DATA _______________</w:t>
      </w:r>
      <w:r w:rsidRPr="00853ED9">
        <w:rPr>
          <w:b/>
          <w:caps/>
          <w:vertAlign w:val="superscript"/>
        </w:rPr>
        <w:t>(2)</w:t>
      </w:r>
    </w:p>
    <w:p w:rsidR="00EF78AA" w:rsidRDefault="00EF78AA" w:rsidP="00F211EA">
      <w:pPr>
        <w:rPr>
          <w:b/>
          <w:caps/>
        </w:rPr>
      </w:pPr>
    </w:p>
    <w:p w:rsidR="00EF78AA" w:rsidRDefault="00EF78AA" w:rsidP="00281AFE">
      <w:pPr>
        <w:spacing w:line="480" w:lineRule="auto"/>
      </w:pPr>
      <w:r>
        <w:t>________________________________________________________________________________________________________________________________________________________________</w:t>
      </w:r>
    </w:p>
    <w:p w:rsidR="00EF78AA" w:rsidRDefault="00EF78AA" w:rsidP="00F211EA"/>
    <w:p w:rsidR="00EF78AA" w:rsidRDefault="00EF78AA" w:rsidP="00345380">
      <w:pPr>
        <w:jc w:val="both"/>
      </w:pPr>
    </w:p>
    <w:p w:rsidR="00EF78AA" w:rsidRDefault="00EF78AA" w:rsidP="00345380">
      <w:pPr>
        <w:jc w:val="both"/>
      </w:pPr>
    </w:p>
    <w:p w:rsidR="00EF78AA" w:rsidRDefault="00EF78AA" w:rsidP="00345380">
      <w:pPr>
        <w:jc w:val="both"/>
      </w:pPr>
    </w:p>
    <w:p w:rsidR="00EF78AA" w:rsidRDefault="00EF78AA" w:rsidP="00345380">
      <w:pPr>
        <w:jc w:val="both"/>
      </w:pPr>
    </w:p>
    <w:p w:rsidR="00EF78AA" w:rsidRDefault="00EF78AA" w:rsidP="00345380">
      <w:pPr>
        <w:jc w:val="both"/>
      </w:pPr>
    </w:p>
    <w:p w:rsidR="00EF78AA" w:rsidRDefault="00EF78AA" w:rsidP="00345380">
      <w:pPr>
        <w:jc w:val="both"/>
      </w:pPr>
    </w:p>
    <w:p w:rsidR="00EF78AA" w:rsidRDefault="00EF78AA" w:rsidP="00345380">
      <w:pPr>
        <w:jc w:val="both"/>
      </w:pPr>
    </w:p>
    <w:p w:rsidR="00EF78AA" w:rsidRDefault="00EF78AA" w:rsidP="00345380">
      <w:pPr>
        <w:jc w:val="both"/>
      </w:pPr>
    </w:p>
    <w:p w:rsidR="00EF78AA" w:rsidRDefault="00EF78AA" w:rsidP="00345380">
      <w:pPr>
        <w:jc w:val="both"/>
      </w:pPr>
    </w:p>
    <w:p w:rsidR="00EF78AA" w:rsidRDefault="00EF78AA" w:rsidP="00345380">
      <w:pPr>
        <w:jc w:val="both"/>
      </w:pPr>
    </w:p>
    <w:p w:rsidR="00EF78AA" w:rsidRDefault="00EF78AA" w:rsidP="00345380">
      <w:pPr>
        <w:jc w:val="both"/>
      </w:pPr>
    </w:p>
    <w:p w:rsidR="00EF78AA" w:rsidRDefault="00EF78AA" w:rsidP="00345380">
      <w:pPr>
        <w:jc w:val="both"/>
      </w:pPr>
    </w:p>
    <w:p w:rsidR="00EF78AA" w:rsidRDefault="00EF78AA" w:rsidP="00345380">
      <w:pPr>
        <w:jc w:val="both"/>
      </w:pPr>
    </w:p>
    <w:p w:rsidR="00EF78AA" w:rsidRDefault="00EF78AA" w:rsidP="00345380">
      <w:pPr>
        <w:jc w:val="both"/>
      </w:pPr>
    </w:p>
    <w:p w:rsidR="00EF78AA" w:rsidRDefault="00EF78AA" w:rsidP="00345380">
      <w:pPr>
        <w:jc w:val="both"/>
      </w:pPr>
    </w:p>
    <w:p w:rsidR="00EF78AA" w:rsidRDefault="00EF78AA" w:rsidP="00345380">
      <w:pPr>
        <w:jc w:val="both"/>
      </w:pPr>
    </w:p>
    <w:p w:rsidR="00EF78AA" w:rsidRDefault="00EF78AA" w:rsidP="00345380">
      <w:pPr>
        <w:jc w:val="both"/>
      </w:pPr>
    </w:p>
    <w:p w:rsidR="00EF78AA" w:rsidRDefault="00EF78AA" w:rsidP="00345380">
      <w:pPr>
        <w:jc w:val="both"/>
      </w:pPr>
    </w:p>
    <w:p w:rsidR="00EF78AA" w:rsidRDefault="00EF78AA" w:rsidP="0062498E">
      <w:pPr>
        <w:jc w:val="both"/>
        <w:rPr>
          <w:b/>
        </w:rPr>
      </w:pPr>
      <w:r w:rsidRPr="00D03FFB">
        <w:rPr>
          <w:b/>
        </w:rPr>
        <w:t xml:space="preserve">B.4 – </w:t>
      </w:r>
      <w:r w:rsidRPr="00853ED9">
        <w:rPr>
          <w:b/>
        </w:rPr>
        <w:t>DESCRIZIONE DELLE MODALITA’ DI SVOLGIMENTO DELLE ATTIVITA’ REALIZZATE</w:t>
      </w:r>
      <w:r w:rsidRPr="00323D32">
        <w:t xml:space="preserve"> </w:t>
      </w:r>
      <w:r w:rsidRPr="00DA3985">
        <w:rPr>
          <w:sz w:val="22"/>
          <w:szCs w:val="22"/>
        </w:rPr>
        <w:t xml:space="preserve">(Specificare in maniera </w:t>
      </w:r>
      <w:smartTag w:uri="urn:schemas-microsoft-com:office:smarttags" w:element="PersonName">
        <w:r w:rsidRPr="00DA3985">
          <w:rPr>
            <w:sz w:val="22"/>
            <w:szCs w:val="22"/>
          </w:rPr>
          <w:t>de</w:t>
        </w:r>
      </w:smartTag>
      <w:r w:rsidRPr="00DA3985">
        <w:rPr>
          <w:sz w:val="22"/>
          <w:szCs w:val="22"/>
        </w:rPr>
        <w:t xml:space="preserve">ttagliata le modalità con cui è stato realizzato il progetto in relazione alle singole attività di riferimento, ai sensi </w:t>
      </w:r>
      <w:smartTag w:uri="urn:schemas-microsoft-com:office:smarttags" w:element="PersonName">
        <w:r w:rsidRPr="00DA3985">
          <w:rPr>
            <w:sz w:val="22"/>
            <w:szCs w:val="22"/>
          </w:rPr>
          <w:t>de</w:t>
        </w:r>
      </w:smartTag>
      <w:r w:rsidRPr="00DA3985">
        <w:rPr>
          <w:sz w:val="22"/>
          <w:szCs w:val="22"/>
        </w:rPr>
        <w:t xml:space="preserve">ll’art. 3, comma 2 </w:t>
      </w:r>
      <w:smartTag w:uri="urn:schemas-microsoft-com:office:smarttags" w:element="PersonName">
        <w:r w:rsidRPr="00DA3985">
          <w:rPr>
            <w:sz w:val="22"/>
            <w:szCs w:val="22"/>
          </w:rPr>
          <w:t>de</w:t>
        </w:r>
      </w:smartTag>
      <w:r w:rsidRPr="00DA3985">
        <w:rPr>
          <w:sz w:val="22"/>
          <w:szCs w:val="22"/>
        </w:rPr>
        <w:t xml:space="preserve">l </w:t>
      </w:r>
      <w:smartTag w:uri="urn:schemas-microsoft-com:office:smarttags" w:element="PersonName">
        <w:r w:rsidRPr="00DA3985">
          <w:rPr>
            <w:sz w:val="22"/>
            <w:szCs w:val="22"/>
          </w:rPr>
          <w:t>de</w:t>
        </w:r>
      </w:smartTag>
      <w:r w:rsidRPr="00DA3985">
        <w:rPr>
          <w:sz w:val="22"/>
          <w:szCs w:val="22"/>
        </w:rPr>
        <w:t xml:space="preserve">creto </w:t>
      </w:r>
      <w:smartTag w:uri="urn:schemas-microsoft-com:office:smarttags" w:element="PersonName">
        <w:r w:rsidRPr="00DA3985">
          <w:rPr>
            <w:sz w:val="22"/>
            <w:szCs w:val="22"/>
          </w:rPr>
          <w:t>de</w:t>
        </w:r>
      </w:smartTag>
      <w:r w:rsidRPr="00DA3985">
        <w:rPr>
          <w:sz w:val="22"/>
          <w:szCs w:val="22"/>
        </w:rPr>
        <w:t>l Direttore</w:t>
      </w:r>
      <w:r w:rsidRPr="00DA3985">
        <w:rPr>
          <w:color w:val="000000"/>
          <w:spacing w:val="1"/>
          <w:sz w:val="22"/>
          <w:szCs w:val="22"/>
        </w:rPr>
        <w:t xml:space="preserve"> Generale  per il mercato, la concorrenza, il consumatore, la vigilanza e la normativa tecnica </w:t>
      </w:r>
      <w:smartTag w:uri="urn:schemas-microsoft-com:office:smarttags" w:element="PersonName">
        <w:r w:rsidRPr="00DA3985">
          <w:rPr>
            <w:color w:val="000000"/>
            <w:spacing w:val="1"/>
            <w:sz w:val="22"/>
            <w:szCs w:val="22"/>
          </w:rPr>
          <w:t>de</w:t>
        </w:r>
      </w:smartTag>
      <w:r w:rsidRPr="00DA3985">
        <w:rPr>
          <w:color w:val="000000"/>
          <w:spacing w:val="1"/>
          <w:sz w:val="22"/>
          <w:szCs w:val="22"/>
        </w:rPr>
        <w:t xml:space="preserve">l </w:t>
      </w:r>
      <w:r>
        <w:rPr>
          <w:color w:val="000000"/>
          <w:spacing w:val="1"/>
          <w:sz w:val="22"/>
          <w:szCs w:val="22"/>
        </w:rPr>
        <w:t>30/09/2015</w:t>
      </w:r>
      <w:r w:rsidRPr="00DA3985">
        <w:rPr>
          <w:sz w:val="22"/>
          <w:szCs w:val="22"/>
        </w:rPr>
        <w:t>)</w:t>
      </w:r>
    </w:p>
    <w:p w:rsidR="00EF78AA" w:rsidRDefault="00EF78AA" w:rsidP="0062498E">
      <w:pPr>
        <w:tabs>
          <w:tab w:val="left" w:pos="1701"/>
          <w:tab w:val="left" w:pos="2836"/>
          <w:tab w:val="left" w:pos="4536"/>
          <w:tab w:val="left" w:pos="5670"/>
          <w:tab w:val="left" w:pos="7372"/>
        </w:tabs>
        <w:spacing w:line="360" w:lineRule="auto"/>
        <w:ind w:left="360"/>
        <w:jc w:val="both"/>
      </w:pPr>
    </w:p>
    <w:p w:rsidR="00EF78AA" w:rsidRPr="002929F7" w:rsidRDefault="00EF78AA" w:rsidP="004C256F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540"/>
        </w:tabs>
        <w:autoSpaceDE w:val="0"/>
        <w:autoSpaceDN w:val="0"/>
        <w:adjustRightInd w:val="0"/>
        <w:spacing w:before="120" w:line="240" w:lineRule="exact"/>
        <w:ind w:left="540" w:right="-11" w:hanging="1080"/>
        <w:jc w:val="both"/>
        <w:rPr>
          <w:i/>
        </w:rPr>
      </w:pPr>
      <w:r w:rsidRPr="00BC0961">
        <w:rPr>
          <w:b/>
          <w:spacing w:val="7"/>
        </w:rPr>
        <w:t>attivazione, anche con procedure on line, call center e numeri verdi, di nuovi sportelli delle associazioni e potenziamento ed adeguamento di quelli esistenti dedicati a tali attività, della cui apertura al pubblico, per un tempo adeguato, sia data massima informazione e che siano gratuiti per i consumatori ed inseriti in una rete di sportelli fisici o on-line che garantisca un’adeguata disponibilità di accesso a livello nazionale</w:t>
      </w:r>
      <w:r>
        <w:rPr>
          <w:b/>
          <w:spacing w:val="7"/>
        </w:rPr>
        <w:t>:</w:t>
      </w:r>
    </w:p>
    <w:p w:rsidR="00EF78AA" w:rsidRDefault="00EF78AA" w:rsidP="002929F7">
      <w:pPr>
        <w:widowControl w:val="0"/>
        <w:shd w:val="clear" w:color="auto" w:fill="FFFFFF"/>
        <w:autoSpaceDE w:val="0"/>
        <w:autoSpaceDN w:val="0"/>
        <w:adjustRightInd w:val="0"/>
        <w:spacing w:before="120" w:line="240" w:lineRule="exact"/>
        <w:ind w:left="-540" w:right="-11"/>
        <w:jc w:val="both"/>
        <w:rPr>
          <w:i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24"/>
        <w:gridCol w:w="23"/>
        <w:gridCol w:w="2825"/>
        <w:gridCol w:w="1908"/>
        <w:gridCol w:w="1161"/>
        <w:gridCol w:w="43"/>
        <w:gridCol w:w="1935"/>
      </w:tblGrid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2047" w:type="dxa"/>
            <w:gridSpan w:val="2"/>
            <w:vAlign w:val="center"/>
          </w:tcPr>
          <w:p w:rsidR="00EF78AA" w:rsidRDefault="00EF78AA" w:rsidP="00B86F47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2825" w:type="dxa"/>
            <w:vAlign w:val="center"/>
          </w:tcPr>
          <w:p w:rsidR="00EF78AA" w:rsidRPr="002929F7" w:rsidRDefault="00EF78AA" w:rsidP="00B86F47">
            <w:pPr>
              <w:pStyle w:val="Heading2"/>
              <w:ind w:firstLine="290"/>
              <w:jc w:val="center"/>
              <w:rPr>
                <w:b/>
                <w:bCs/>
                <w:i w:val="0"/>
                <w:iCs w:val="0"/>
                <w:sz w:val="18"/>
              </w:rPr>
            </w:pPr>
            <w:r w:rsidRPr="002929F7">
              <w:rPr>
                <w:b/>
                <w:bCs/>
                <w:i w:val="0"/>
                <w:iCs w:val="0"/>
                <w:sz w:val="18"/>
              </w:rPr>
              <w:t>Previsto</w:t>
            </w:r>
          </w:p>
          <w:p w:rsidR="00EF78AA" w:rsidRPr="002929F7" w:rsidRDefault="00EF78AA" w:rsidP="00B86F47">
            <w:pPr>
              <w:pStyle w:val="Heading2"/>
              <w:ind w:firstLine="290"/>
              <w:jc w:val="center"/>
              <w:rPr>
                <w:b/>
                <w:bCs/>
                <w:i w:val="0"/>
                <w:iCs w:val="0"/>
                <w:sz w:val="18"/>
              </w:rPr>
            </w:pPr>
            <w:r w:rsidRPr="002929F7">
              <w:rPr>
                <w:b/>
                <w:bCs/>
                <w:i w:val="0"/>
                <w:iCs w:val="0"/>
                <w:sz w:val="18"/>
              </w:rPr>
              <w:t>(indicato nella scheda tecnica)</w:t>
            </w:r>
          </w:p>
        </w:tc>
        <w:tc>
          <w:tcPr>
            <w:tcW w:w="3112" w:type="dxa"/>
            <w:gridSpan w:val="3"/>
            <w:vAlign w:val="center"/>
          </w:tcPr>
          <w:p w:rsidR="00EF78AA" w:rsidRPr="002929F7" w:rsidRDefault="00EF78AA" w:rsidP="00B86F47">
            <w:pPr>
              <w:pStyle w:val="Heading3"/>
              <w:ind w:left="830"/>
              <w:jc w:val="center"/>
              <w:rPr>
                <w:i w:val="0"/>
                <w:iCs w:val="0"/>
                <w:sz w:val="18"/>
              </w:rPr>
            </w:pPr>
            <w:r w:rsidRPr="002929F7">
              <w:rPr>
                <w:i w:val="0"/>
                <w:iCs w:val="0"/>
                <w:sz w:val="18"/>
              </w:rPr>
              <w:t>Realizzato</w:t>
            </w:r>
          </w:p>
        </w:tc>
        <w:tc>
          <w:tcPr>
            <w:tcW w:w="1935" w:type="dxa"/>
            <w:vAlign w:val="center"/>
          </w:tcPr>
          <w:p w:rsidR="00EF78AA" w:rsidRPr="002929F7" w:rsidRDefault="00EF78AA" w:rsidP="00B86F47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  <w:r w:rsidRPr="002929F7">
              <w:rPr>
                <w:i w:val="0"/>
                <w:iCs w:val="0"/>
                <w:sz w:val="18"/>
              </w:rPr>
              <w:t>% Realizzato/Previsto</w:t>
            </w:r>
          </w:p>
        </w:tc>
      </w:tr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2047" w:type="dxa"/>
            <w:gridSpan w:val="2"/>
            <w:vAlign w:val="center"/>
          </w:tcPr>
          <w:p w:rsidR="00EF78AA" w:rsidRDefault="00EF78AA" w:rsidP="00B86F47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 xml:space="preserve">Elenco completo sedi  </w:t>
            </w:r>
            <w:r w:rsidRPr="00F211EA">
              <w:rPr>
                <w:b/>
                <w:bCs/>
                <w:i w:val="0"/>
                <w:iCs w:val="0"/>
                <w:sz w:val="18"/>
                <w:u w:val="single"/>
              </w:rPr>
              <w:t>nuovi</w:t>
            </w:r>
            <w:r>
              <w:rPr>
                <w:b/>
                <w:bCs/>
                <w:i w:val="0"/>
                <w:iCs w:val="0"/>
                <w:sz w:val="18"/>
              </w:rPr>
              <w:t xml:space="preserve"> sportelli gratuiti  con relativi  indirizzi, recapiti telefonici , e-mail e orari di apertura al pubblico – specificare le procedure on line</w:t>
            </w:r>
          </w:p>
        </w:tc>
        <w:tc>
          <w:tcPr>
            <w:tcW w:w="2825" w:type="dxa"/>
            <w:vAlign w:val="center"/>
          </w:tcPr>
          <w:p w:rsidR="00EF78AA" w:rsidRPr="001B6327" w:rsidRDefault="00EF78AA" w:rsidP="00C20CB2">
            <w:pPr>
              <w:rPr>
                <w:b/>
                <w:bCs/>
                <w:i/>
                <w:iCs/>
                <w:sz w:val="18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EF78AA" w:rsidRDefault="00EF78AA" w:rsidP="00C20CB2">
            <w:pPr>
              <w:rPr>
                <w:i/>
                <w:iCs/>
                <w:sz w:val="18"/>
              </w:rPr>
            </w:pPr>
          </w:p>
        </w:tc>
        <w:tc>
          <w:tcPr>
            <w:tcW w:w="1935" w:type="dxa"/>
            <w:vAlign w:val="center"/>
          </w:tcPr>
          <w:p w:rsidR="00EF78AA" w:rsidRDefault="00EF78AA" w:rsidP="00B86F47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2047" w:type="dxa"/>
            <w:gridSpan w:val="2"/>
            <w:vAlign w:val="center"/>
          </w:tcPr>
          <w:p w:rsidR="00EF78AA" w:rsidRDefault="00EF78AA" w:rsidP="00B86F47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Elenco completo sedi  sportelli  già esistenti ma potenziati ed adeguati , gratuiti  con relativi  indirizzi, recapiti telefonici , e-mail e orari di apertura al pubblico- Specificare le modalità di potenziamento e di adeguamento</w:t>
            </w:r>
          </w:p>
        </w:tc>
        <w:tc>
          <w:tcPr>
            <w:tcW w:w="2825" w:type="dxa"/>
            <w:vAlign w:val="center"/>
          </w:tcPr>
          <w:p w:rsidR="00EF78AA" w:rsidRDefault="00EF78AA" w:rsidP="00B86F47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EF78AA" w:rsidRDefault="00EF78AA" w:rsidP="00B86F47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1935" w:type="dxa"/>
            <w:vAlign w:val="center"/>
          </w:tcPr>
          <w:p w:rsidR="00EF78AA" w:rsidRDefault="00EF78AA" w:rsidP="00B86F47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2047" w:type="dxa"/>
            <w:gridSpan w:val="2"/>
            <w:vAlign w:val="center"/>
          </w:tcPr>
          <w:p w:rsidR="00EF78AA" w:rsidRDefault="00EF78AA" w:rsidP="00B86F47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Predisposizione di un elenco ordinato e aggiornato relativo agli accessi da parte dei consumatori con relative pratiche trattate</w:t>
            </w:r>
          </w:p>
        </w:tc>
        <w:tc>
          <w:tcPr>
            <w:tcW w:w="2825" w:type="dxa"/>
            <w:vAlign w:val="center"/>
          </w:tcPr>
          <w:p w:rsidR="00EF78AA" w:rsidRDefault="00EF78AA" w:rsidP="00B86F47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EF78AA" w:rsidRDefault="00EF78AA" w:rsidP="00B86F47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1935" w:type="dxa"/>
            <w:vAlign w:val="center"/>
          </w:tcPr>
          <w:p w:rsidR="00EF78AA" w:rsidRDefault="00EF78AA" w:rsidP="00B86F47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2047" w:type="dxa"/>
            <w:gridSpan w:val="2"/>
            <w:vAlign w:val="center"/>
          </w:tcPr>
          <w:p w:rsidR="00EF78AA" w:rsidRDefault="00EF78AA" w:rsidP="00B86F47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Modalità attraverso le quali sia garantita costante adeguata informazione circa l’esistenza degli sportelli di cui la presente progetto.</w:t>
            </w:r>
          </w:p>
        </w:tc>
        <w:tc>
          <w:tcPr>
            <w:tcW w:w="2825" w:type="dxa"/>
            <w:vAlign w:val="center"/>
          </w:tcPr>
          <w:p w:rsidR="00EF78AA" w:rsidRDefault="00EF78AA" w:rsidP="00B86F47">
            <w:pPr>
              <w:pStyle w:val="Heading2"/>
              <w:ind w:firstLine="290"/>
              <w:jc w:val="center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EF78AA" w:rsidRDefault="00EF78AA" w:rsidP="00B86F47">
            <w:pPr>
              <w:pStyle w:val="Heading3"/>
              <w:ind w:left="830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1935" w:type="dxa"/>
            <w:vAlign w:val="center"/>
          </w:tcPr>
          <w:p w:rsidR="00EF78AA" w:rsidRDefault="00EF78AA" w:rsidP="00B86F47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2047" w:type="dxa"/>
            <w:gridSpan w:val="2"/>
            <w:vAlign w:val="center"/>
          </w:tcPr>
          <w:p w:rsidR="00EF78AA" w:rsidRDefault="00EF78AA" w:rsidP="00B86F47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 xml:space="preserve">Elenco dei call center  gratuiti, indicazione del numero, modalità di funzionamento – elenco delle chiamate ricevute </w:t>
            </w:r>
          </w:p>
        </w:tc>
        <w:tc>
          <w:tcPr>
            <w:tcW w:w="2825" w:type="dxa"/>
            <w:vAlign w:val="center"/>
          </w:tcPr>
          <w:p w:rsidR="00EF78AA" w:rsidRPr="001B6327" w:rsidRDefault="00EF78AA" w:rsidP="00B86F47">
            <w:pPr>
              <w:pStyle w:val="Heading2"/>
              <w:ind w:firstLine="290"/>
              <w:jc w:val="center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EF78AA" w:rsidRDefault="00EF78AA" w:rsidP="00B86F47">
            <w:pPr>
              <w:pStyle w:val="Heading3"/>
              <w:ind w:left="830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1935" w:type="dxa"/>
            <w:vAlign w:val="center"/>
          </w:tcPr>
          <w:p w:rsidR="00EF78AA" w:rsidRDefault="00EF78AA" w:rsidP="00B86F47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2047" w:type="dxa"/>
            <w:gridSpan w:val="2"/>
            <w:vAlign w:val="center"/>
          </w:tcPr>
          <w:p w:rsidR="00EF78AA" w:rsidRDefault="00EF78AA" w:rsidP="00B86F47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Elenco dei  numeri verdi  gratuiti – indicazione dei numeri, elenco delle chiamate ricevute</w:t>
            </w:r>
          </w:p>
        </w:tc>
        <w:tc>
          <w:tcPr>
            <w:tcW w:w="2825" w:type="dxa"/>
            <w:vAlign w:val="center"/>
          </w:tcPr>
          <w:p w:rsidR="00EF78AA" w:rsidRDefault="00EF78AA" w:rsidP="00B86F47">
            <w:pPr>
              <w:pStyle w:val="Heading2"/>
              <w:ind w:firstLine="290"/>
              <w:jc w:val="center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EF78AA" w:rsidRDefault="00EF78AA" w:rsidP="00B86F47">
            <w:pPr>
              <w:pStyle w:val="Heading3"/>
              <w:ind w:left="830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1935" w:type="dxa"/>
            <w:vAlign w:val="center"/>
          </w:tcPr>
          <w:p w:rsidR="00EF78AA" w:rsidRDefault="00EF78AA" w:rsidP="00B86F47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2047" w:type="dxa"/>
            <w:gridSpan w:val="2"/>
            <w:vAlign w:val="center"/>
          </w:tcPr>
          <w:p w:rsidR="00EF78AA" w:rsidRDefault="00EF78AA" w:rsidP="00B86F47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Indirizzi siti internet , specificando se nuovi o già esistenti</w:t>
            </w:r>
          </w:p>
        </w:tc>
        <w:tc>
          <w:tcPr>
            <w:tcW w:w="2825" w:type="dxa"/>
            <w:vAlign w:val="center"/>
          </w:tcPr>
          <w:p w:rsidR="00EF78AA" w:rsidRPr="001B6327" w:rsidRDefault="00EF78AA" w:rsidP="00B86F47">
            <w:pPr>
              <w:pStyle w:val="Heading2"/>
              <w:ind w:firstLine="290"/>
              <w:jc w:val="center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EF78AA" w:rsidRDefault="00EF78AA" w:rsidP="00B86F47">
            <w:pPr>
              <w:pStyle w:val="Heading3"/>
              <w:ind w:left="830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1935" w:type="dxa"/>
            <w:vAlign w:val="center"/>
          </w:tcPr>
          <w:p w:rsidR="00EF78AA" w:rsidRDefault="00EF78AA" w:rsidP="00B86F47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2024" w:type="dxa"/>
            <w:vAlign w:val="center"/>
          </w:tcPr>
          <w:p w:rsidR="00EF78AA" w:rsidRDefault="00EF78AA" w:rsidP="00A73C69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Importo  per singola attività</w:t>
            </w:r>
          </w:p>
        </w:tc>
        <w:tc>
          <w:tcPr>
            <w:tcW w:w="2848" w:type="dxa"/>
            <w:gridSpan w:val="2"/>
            <w:vAlign w:val="center"/>
          </w:tcPr>
          <w:p w:rsidR="00EF78AA" w:rsidRDefault="00EF78AA" w:rsidP="00A73C69">
            <w:pPr>
              <w:pStyle w:val="Heading2"/>
              <w:ind w:firstLine="290"/>
              <w:jc w:val="center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1908" w:type="dxa"/>
            <w:vAlign w:val="center"/>
          </w:tcPr>
          <w:p w:rsidR="00EF78AA" w:rsidRDefault="00EF78AA" w:rsidP="00A73C69">
            <w:pPr>
              <w:pStyle w:val="Heading3"/>
              <w:ind w:left="-4"/>
              <w:jc w:val="left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Importo come risulta dai titoli di spesa</w:t>
            </w:r>
          </w:p>
        </w:tc>
        <w:tc>
          <w:tcPr>
            <w:tcW w:w="1161" w:type="dxa"/>
            <w:vAlign w:val="center"/>
          </w:tcPr>
          <w:p w:rsidR="00EF78AA" w:rsidRDefault="00EF78AA" w:rsidP="00A73C69">
            <w:pPr>
              <w:pStyle w:val="Heading3"/>
              <w:ind w:left="-4"/>
              <w:jc w:val="left"/>
              <w:rPr>
                <w:i w:val="0"/>
                <w:iCs w:val="0"/>
                <w:sz w:val="18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EF78AA" w:rsidRDefault="00EF78AA" w:rsidP="00A73C69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</w:tbl>
    <w:p w:rsidR="00EF78AA" w:rsidRDefault="00EF78AA" w:rsidP="00F211EA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right="-10"/>
        <w:jc w:val="both"/>
        <w:rPr>
          <w:b/>
          <w:color w:val="000000"/>
          <w:spacing w:val="7"/>
        </w:rPr>
      </w:pPr>
    </w:p>
    <w:p w:rsidR="00EF78AA" w:rsidRPr="00925874" w:rsidRDefault="00EF78AA" w:rsidP="00F211EA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right="-10"/>
        <w:jc w:val="both"/>
        <w:rPr>
          <w:b/>
          <w:color w:val="000000"/>
          <w:spacing w:val="7"/>
        </w:rPr>
      </w:pPr>
    </w:p>
    <w:p w:rsidR="00EF78AA" w:rsidRDefault="00EF78AA" w:rsidP="0062498E">
      <w:pPr>
        <w:jc w:val="both"/>
        <w:rPr>
          <w:i/>
        </w:rPr>
      </w:pPr>
    </w:p>
    <w:p w:rsidR="00EF78AA" w:rsidRDefault="00EF78AA" w:rsidP="0062498E">
      <w:pPr>
        <w:jc w:val="both"/>
        <w:rPr>
          <w:i/>
        </w:rPr>
      </w:pPr>
    </w:p>
    <w:p w:rsidR="00EF78AA" w:rsidRDefault="00EF78AA" w:rsidP="0062498E">
      <w:pPr>
        <w:jc w:val="both"/>
        <w:rPr>
          <w:i/>
        </w:rPr>
      </w:pPr>
    </w:p>
    <w:p w:rsidR="00EF78AA" w:rsidRDefault="00EF78AA" w:rsidP="0062498E">
      <w:pPr>
        <w:jc w:val="both"/>
        <w:rPr>
          <w:i/>
        </w:rPr>
      </w:pPr>
    </w:p>
    <w:p w:rsidR="00EF78AA" w:rsidRDefault="00EF78AA" w:rsidP="0062498E">
      <w:pPr>
        <w:jc w:val="both"/>
        <w:rPr>
          <w:i/>
        </w:rPr>
      </w:pPr>
    </w:p>
    <w:p w:rsidR="00EF78AA" w:rsidRPr="006A47C8" w:rsidRDefault="00EF78AA" w:rsidP="000041F9">
      <w:pPr>
        <w:numPr>
          <w:ilvl w:val="0"/>
          <w:numId w:val="29"/>
        </w:numPr>
        <w:spacing w:before="120" w:line="240" w:lineRule="exact"/>
        <w:jc w:val="both"/>
        <w:rPr>
          <w:b/>
          <w:spacing w:val="7"/>
        </w:rPr>
      </w:pPr>
      <w:r w:rsidRPr="00BC0961">
        <w:rPr>
          <w:b/>
          <w:spacing w:val="7"/>
        </w:rPr>
        <w:t xml:space="preserve">realizzazione, pubblicazione e distribuzione di materiale informativo, preferibilmente in formato digitale, o realizzazione e pubblicazione di apposite pagine tematiche su siti internet esistenti o da realizzare, sulle tematiche oggetto </w:t>
      </w:r>
      <w:smartTag w:uri="urn:schemas-microsoft-com:office:smarttags" w:element="PersonName">
        <w:r w:rsidRPr="00BC0961">
          <w:rPr>
            <w:b/>
            <w:spacing w:val="7"/>
          </w:rPr>
          <w:t>de</w:t>
        </w:r>
      </w:smartTag>
      <w:r w:rsidRPr="00BC0961">
        <w:rPr>
          <w:b/>
          <w:spacing w:val="7"/>
        </w:rPr>
        <w:t>l progetto e aventi carattere divulgativo, innovativo, differenziato per categorie di fruitori, di cui sia garantita una adeguata diffusione a livello nazionale anche mediante mailing list di posta elettronica o tecniche di direct marketing</w:t>
      </w:r>
      <w:r>
        <w:rPr>
          <w:b/>
          <w:spacing w:val="7"/>
        </w:rPr>
        <w:t>:</w:t>
      </w:r>
    </w:p>
    <w:p w:rsidR="00EF78AA" w:rsidRPr="002C0751" w:rsidRDefault="00EF78AA" w:rsidP="0062498E">
      <w:pPr>
        <w:jc w:val="both"/>
        <w:rPr>
          <w:i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26"/>
        <w:gridCol w:w="3714"/>
        <w:gridCol w:w="786"/>
        <w:gridCol w:w="2994"/>
        <w:gridCol w:w="950"/>
      </w:tblGrid>
      <w:tr w:rsidR="00EF78AA" w:rsidTr="00491939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1326" w:type="dxa"/>
            <w:vAlign w:val="center"/>
          </w:tcPr>
          <w:p w:rsidR="00EF78AA" w:rsidRDefault="00EF78AA" w:rsidP="002430BF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3714" w:type="dxa"/>
            <w:vAlign w:val="center"/>
          </w:tcPr>
          <w:p w:rsidR="00EF78AA" w:rsidRPr="002929F7" w:rsidRDefault="00EF78AA" w:rsidP="002430BF">
            <w:pPr>
              <w:pStyle w:val="Heading2"/>
              <w:ind w:firstLine="290"/>
              <w:jc w:val="center"/>
              <w:rPr>
                <w:b/>
                <w:bCs/>
                <w:i w:val="0"/>
                <w:iCs w:val="0"/>
                <w:sz w:val="18"/>
              </w:rPr>
            </w:pPr>
            <w:r w:rsidRPr="002929F7">
              <w:rPr>
                <w:b/>
                <w:bCs/>
                <w:i w:val="0"/>
                <w:iCs w:val="0"/>
                <w:sz w:val="18"/>
              </w:rPr>
              <w:t>Previsto</w:t>
            </w:r>
          </w:p>
          <w:p w:rsidR="00EF78AA" w:rsidRPr="002929F7" w:rsidRDefault="00EF78AA" w:rsidP="002430BF">
            <w:pPr>
              <w:pStyle w:val="Heading2"/>
              <w:ind w:firstLine="290"/>
              <w:jc w:val="center"/>
              <w:rPr>
                <w:b/>
                <w:bCs/>
                <w:i w:val="0"/>
                <w:iCs w:val="0"/>
                <w:sz w:val="18"/>
              </w:rPr>
            </w:pPr>
            <w:r w:rsidRPr="002929F7">
              <w:rPr>
                <w:b/>
                <w:bCs/>
                <w:i w:val="0"/>
                <w:iCs w:val="0"/>
                <w:sz w:val="18"/>
              </w:rPr>
              <w:t>(indicato nella scheda tecnica)</w:t>
            </w:r>
          </w:p>
        </w:tc>
        <w:tc>
          <w:tcPr>
            <w:tcW w:w="3780" w:type="dxa"/>
            <w:gridSpan w:val="2"/>
            <w:vAlign w:val="center"/>
          </w:tcPr>
          <w:p w:rsidR="00EF78AA" w:rsidRPr="002929F7" w:rsidRDefault="00EF78AA" w:rsidP="002430BF">
            <w:pPr>
              <w:pStyle w:val="Heading3"/>
              <w:ind w:left="830"/>
              <w:jc w:val="center"/>
              <w:rPr>
                <w:i w:val="0"/>
                <w:iCs w:val="0"/>
                <w:sz w:val="18"/>
              </w:rPr>
            </w:pPr>
            <w:r w:rsidRPr="002929F7">
              <w:rPr>
                <w:i w:val="0"/>
                <w:iCs w:val="0"/>
                <w:sz w:val="18"/>
              </w:rPr>
              <w:t>Realizzato</w:t>
            </w:r>
          </w:p>
        </w:tc>
        <w:tc>
          <w:tcPr>
            <w:tcW w:w="950" w:type="dxa"/>
            <w:vAlign w:val="center"/>
          </w:tcPr>
          <w:p w:rsidR="00EF78AA" w:rsidRPr="002929F7" w:rsidRDefault="00EF78AA" w:rsidP="002430BF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  <w:r w:rsidRPr="002929F7">
              <w:rPr>
                <w:i w:val="0"/>
                <w:iCs w:val="0"/>
                <w:sz w:val="18"/>
              </w:rPr>
              <w:t>% Realizzato/Previsto</w:t>
            </w:r>
          </w:p>
        </w:tc>
      </w:tr>
      <w:tr w:rsidR="00EF78AA" w:rsidTr="00491939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1326" w:type="dxa"/>
            <w:vAlign w:val="center"/>
          </w:tcPr>
          <w:p w:rsidR="00EF78AA" w:rsidRPr="005E3B97" w:rsidRDefault="00EF78AA" w:rsidP="002430BF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 w:rsidRPr="005E3B97">
              <w:rPr>
                <w:b/>
                <w:bCs/>
                <w:i w:val="0"/>
                <w:iCs w:val="0"/>
                <w:sz w:val="18"/>
              </w:rPr>
              <w:t xml:space="preserve">Descrizione </w:t>
            </w:r>
            <w:smartTag w:uri="urn:schemas-microsoft-com:office:smarttags" w:element="PersonName">
              <w:r w:rsidRPr="005E3B97">
                <w:rPr>
                  <w:b/>
                  <w:bCs/>
                  <w:i w:val="0"/>
                  <w:iCs w:val="0"/>
                  <w:sz w:val="18"/>
                </w:rPr>
                <w:t>de</w:t>
              </w:r>
            </w:smartTag>
            <w:r w:rsidRPr="005E3B97">
              <w:rPr>
                <w:b/>
                <w:bCs/>
                <w:i w:val="0"/>
                <w:iCs w:val="0"/>
                <w:sz w:val="18"/>
              </w:rPr>
              <w:t>l materiale informativo realizzato</w:t>
            </w:r>
            <w:r>
              <w:rPr>
                <w:b/>
                <w:bCs/>
                <w:i w:val="0"/>
                <w:iCs w:val="0"/>
                <w:sz w:val="18"/>
              </w:rPr>
              <w:t>, avente carattere divulgativo, innovativo</w:t>
            </w:r>
          </w:p>
        </w:tc>
        <w:tc>
          <w:tcPr>
            <w:tcW w:w="3714" w:type="dxa"/>
            <w:vAlign w:val="center"/>
          </w:tcPr>
          <w:p w:rsidR="00EF78AA" w:rsidRPr="001B6327" w:rsidRDefault="00EF78AA" w:rsidP="002430BF">
            <w:pPr>
              <w:rPr>
                <w:b/>
                <w:bCs/>
                <w:i/>
                <w:iCs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EF78AA" w:rsidRDefault="00EF78AA" w:rsidP="002430BF">
            <w:pPr>
              <w:rPr>
                <w:i/>
                <w:iCs/>
                <w:sz w:val="18"/>
              </w:rPr>
            </w:pPr>
          </w:p>
        </w:tc>
        <w:tc>
          <w:tcPr>
            <w:tcW w:w="950" w:type="dxa"/>
            <w:vAlign w:val="center"/>
          </w:tcPr>
          <w:p w:rsidR="00EF78AA" w:rsidRDefault="00EF78AA" w:rsidP="002430BF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  <w:tr w:rsidR="00EF78AA" w:rsidTr="00491939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1326" w:type="dxa"/>
            <w:vAlign w:val="center"/>
          </w:tcPr>
          <w:p w:rsidR="00EF78AA" w:rsidRPr="005E3B97" w:rsidRDefault="00EF78AA" w:rsidP="002430BF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 w:rsidRPr="005E3B97">
              <w:rPr>
                <w:b/>
                <w:bCs/>
                <w:i w:val="0"/>
                <w:iCs w:val="0"/>
                <w:sz w:val="18"/>
              </w:rPr>
              <w:t>Categorie di fruitori</w:t>
            </w:r>
            <w:r>
              <w:rPr>
                <w:b/>
                <w:bCs/>
                <w:i w:val="0"/>
                <w:iCs w:val="0"/>
                <w:sz w:val="18"/>
              </w:rPr>
              <w:t xml:space="preserve"> a cui  è rivolto il materiale informativo in modo differenziato</w:t>
            </w:r>
          </w:p>
        </w:tc>
        <w:tc>
          <w:tcPr>
            <w:tcW w:w="3714" w:type="dxa"/>
            <w:vAlign w:val="center"/>
          </w:tcPr>
          <w:p w:rsidR="00EF78AA" w:rsidRPr="00E63FFB" w:rsidRDefault="00EF78AA" w:rsidP="002430BF"/>
        </w:tc>
        <w:tc>
          <w:tcPr>
            <w:tcW w:w="3780" w:type="dxa"/>
            <w:gridSpan w:val="2"/>
            <w:vAlign w:val="center"/>
          </w:tcPr>
          <w:p w:rsidR="00EF78AA" w:rsidRPr="00E63FFB" w:rsidRDefault="00EF78AA" w:rsidP="002430BF"/>
        </w:tc>
        <w:tc>
          <w:tcPr>
            <w:tcW w:w="950" w:type="dxa"/>
            <w:vAlign w:val="center"/>
          </w:tcPr>
          <w:p w:rsidR="00EF78AA" w:rsidRDefault="00EF78AA" w:rsidP="002430BF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  <w:tr w:rsidR="00EF78AA" w:rsidTr="00491939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1326" w:type="dxa"/>
            <w:vAlign w:val="center"/>
          </w:tcPr>
          <w:p w:rsidR="00EF78AA" w:rsidRPr="005E3B97" w:rsidRDefault="00EF78AA" w:rsidP="002430BF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 w:rsidRPr="005E3B97">
              <w:rPr>
                <w:b/>
                <w:bCs/>
                <w:i w:val="0"/>
                <w:iCs w:val="0"/>
                <w:sz w:val="18"/>
              </w:rPr>
              <w:t>Quantità prodotta</w:t>
            </w:r>
          </w:p>
        </w:tc>
        <w:tc>
          <w:tcPr>
            <w:tcW w:w="3714" w:type="dxa"/>
            <w:vAlign w:val="center"/>
          </w:tcPr>
          <w:p w:rsidR="00EF78AA" w:rsidRPr="00E63FFB" w:rsidRDefault="00EF78AA" w:rsidP="002430BF"/>
        </w:tc>
        <w:tc>
          <w:tcPr>
            <w:tcW w:w="3780" w:type="dxa"/>
            <w:gridSpan w:val="2"/>
            <w:vAlign w:val="center"/>
          </w:tcPr>
          <w:p w:rsidR="00EF78AA" w:rsidRPr="00E63FFB" w:rsidRDefault="00EF78AA" w:rsidP="002430BF"/>
        </w:tc>
        <w:tc>
          <w:tcPr>
            <w:tcW w:w="950" w:type="dxa"/>
            <w:vAlign w:val="center"/>
          </w:tcPr>
          <w:p w:rsidR="00EF78AA" w:rsidRDefault="00EF78AA" w:rsidP="002430BF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  <w:tr w:rsidR="00EF78AA" w:rsidRPr="00925874" w:rsidTr="00491939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1326" w:type="dxa"/>
            <w:vAlign w:val="center"/>
          </w:tcPr>
          <w:p w:rsidR="00EF78AA" w:rsidRDefault="00EF78AA" w:rsidP="002430BF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Descrizione delle modalità di pubblicazione e di distribuzione</w:t>
            </w:r>
          </w:p>
        </w:tc>
        <w:tc>
          <w:tcPr>
            <w:tcW w:w="3714" w:type="dxa"/>
            <w:vAlign w:val="center"/>
          </w:tcPr>
          <w:p w:rsidR="00EF78AA" w:rsidRPr="00925874" w:rsidRDefault="00EF78AA" w:rsidP="002430BF">
            <w:pPr>
              <w:pStyle w:val="Heading2"/>
              <w:ind w:firstLine="290"/>
              <w:jc w:val="center"/>
              <w:rPr>
                <w:bCs/>
                <w:i w:val="0"/>
                <w:iCs w:val="0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EF78AA" w:rsidRPr="00925874" w:rsidRDefault="00EF78AA" w:rsidP="002430BF">
            <w:pPr>
              <w:pStyle w:val="Heading3"/>
              <w:ind w:left="830"/>
              <w:jc w:val="center"/>
              <w:rPr>
                <w:b w:val="0"/>
                <w:i w:val="0"/>
                <w:iCs w:val="0"/>
                <w:sz w:val="18"/>
              </w:rPr>
            </w:pPr>
          </w:p>
        </w:tc>
        <w:tc>
          <w:tcPr>
            <w:tcW w:w="950" w:type="dxa"/>
            <w:vAlign w:val="center"/>
          </w:tcPr>
          <w:p w:rsidR="00EF78AA" w:rsidRPr="00925874" w:rsidRDefault="00EF78AA" w:rsidP="002430BF">
            <w:pPr>
              <w:pStyle w:val="Heading3"/>
              <w:jc w:val="center"/>
              <w:rPr>
                <w:b w:val="0"/>
                <w:i w:val="0"/>
                <w:iCs w:val="0"/>
                <w:sz w:val="18"/>
              </w:rPr>
            </w:pPr>
          </w:p>
        </w:tc>
      </w:tr>
      <w:tr w:rsidR="00EF78AA" w:rsidTr="00A73C69">
        <w:tblPrEx>
          <w:tblCellMar>
            <w:top w:w="0" w:type="dxa"/>
            <w:bottom w:w="0" w:type="dxa"/>
          </w:tblCellMar>
        </w:tblPrEx>
        <w:trPr>
          <w:cantSplit/>
          <w:trHeight w:val="1852"/>
          <w:jc w:val="center"/>
        </w:trPr>
        <w:tc>
          <w:tcPr>
            <w:tcW w:w="1326" w:type="dxa"/>
            <w:vAlign w:val="center"/>
          </w:tcPr>
          <w:p w:rsidR="00EF78AA" w:rsidRDefault="00EF78AA" w:rsidP="002430BF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Realizzazione di apposite pagine tematiche relative al progetto sui siti internet esistenti o da realizzare</w:t>
            </w:r>
          </w:p>
        </w:tc>
        <w:tc>
          <w:tcPr>
            <w:tcW w:w="3714" w:type="dxa"/>
            <w:vAlign w:val="center"/>
          </w:tcPr>
          <w:p w:rsidR="00EF78AA" w:rsidRPr="001B6327" w:rsidRDefault="00EF78AA" w:rsidP="002430BF">
            <w:pPr>
              <w:rPr>
                <w:b/>
                <w:bCs/>
                <w:i/>
                <w:iCs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EF78AA" w:rsidRPr="00BD63A2" w:rsidRDefault="00EF78AA" w:rsidP="002430BF"/>
        </w:tc>
        <w:tc>
          <w:tcPr>
            <w:tcW w:w="950" w:type="dxa"/>
            <w:vAlign w:val="center"/>
          </w:tcPr>
          <w:p w:rsidR="00EF78AA" w:rsidRDefault="00EF78AA" w:rsidP="002430BF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  <w:tr w:rsidR="00EF78AA" w:rsidTr="00A73C69">
        <w:tblPrEx>
          <w:tblCellMar>
            <w:top w:w="0" w:type="dxa"/>
            <w:bottom w:w="0" w:type="dxa"/>
          </w:tblCellMar>
        </w:tblPrEx>
        <w:trPr>
          <w:cantSplit/>
          <w:trHeight w:val="1450"/>
          <w:jc w:val="center"/>
        </w:trPr>
        <w:tc>
          <w:tcPr>
            <w:tcW w:w="1326" w:type="dxa"/>
            <w:vAlign w:val="center"/>
          </w:tcPr>
          <w:p w:rsidR="00EF78AA" w:rsidRDefault="00EF78AA" w:rsidP="002430BF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 xml:space="preserve">Mailing list </w:t>
            </w:r>
            <w:r w:rsidRPr="00491939">
              <w:rPr>
                <w:b/>
                <w:bCs/>
                <w:i w:val="0"/>
                <w:iCs w:val="0"/>
                <w:sz w:val="18"/>
              </w:rPr>
              <w:t>o tecniche di direct marketing</w:t>
            </w:r>
            <w:r>
              <w:rPr>
                <w:b/>
                <w:bCs/>
                <w:i w:val="0"/>
                <w:iCs w:val="0"/>
                <w:sz w:val="18"/>
              </w:rPr>
              <w:t>: n. soggetti contattati e caratteristiche</w:t>
            </w:r>
          </w:p>
        </w:tc>
        <w:tc>
          <w:tcPr>
            <w:tcW w:w="3714" w:type="dxa"/>
            <w:vAlign w:val="center"/>
          </w:tcPr>
          <w:p w:rsidR="00EF78AA" w:rsidRDefault="00EF78AA" w:rsidP="00CC4D61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EF78AA" w:rsidRDefault="00EF78AA" w:rsidP="002430BF">
            <w:pPr>
              <w:pStyle w:val="Heading3"/>
              <w:ind w:left="830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950" w:type="dxa"/>
            <w:vAlign w:val="center"/>
          </w:tcPr>
          <w:p w:rsidR="00EF78AA" w:rsidRDefault="00EF78AA" w:rsidP="002430BF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  <w:tr w:rsidR="00EF78AA" w:rsidTr="00A73C69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1326" w:type="dxa"/>
            <w:vAlign w:val="center"/>
          </w:tcPr>
          <w:p w:rsidR="00EF78AA" w:rsidRDefault="00EF78AA" w:rsidP="002430BF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Partecipazione a trasmissioni radiofoniche e/ o televisive</w:t>
            </w:r>
          </w:p>
        </w:tc>
        <w:tc>
          <w:tcPr>
            <w:tcW w:w="3714" w:type="dxa"/>
            <w:vAlign w:val="center"/>
          </w:tcPr>
          <w:p w:rsidR="00EF78AA" w:rsidRPr="001B6327" w:rsidRDefault="00EF78AA" w:rsidP="002430BF">
            <w:pPr>
              <w:rPr>
                <w:b/>
                <w:bCs/>
                <w:i/>
                <w:iCs/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EF78AA" w:rsidRDefault="00EF78AA" w:rsidP="002430BF">
            <w:pPr>
              <w:rPr>
                <w:i/>
                <w:iCs/>
                <w:sz w:val="18"/>
              </w:rPr>
            </w:pPr>
          </w:p>
        </w:tc>
        <w:tc>
          <w:tcPr>
            <w:tcW w:w="950" w:type="dxa"/>
            <w:vAlign w:val="center"/>
          </w:tcPr>
          <w:p w:rsidR="00EF78AA" w:rsidRDefault="00EF78AA" w:rsidP="002430BF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  <w:tr w:rsidR="00EF78AA" w:rsidTr="00F6566B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1326" w:type="dxa"/>
            <w:vAlign w:val="center"/>
          </w:tcPr>
          <w:p w:rsidR="00EF78AA" w:rsidRDefault="00EF78AA" w:rsidP="002430BF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Importo  per singola attività</w:t>
            </w:r>
          </w:p>
        </w:tc>
        <w:tc>
          <w:tcPr>
            <w:tcW w:w="3714" w:type="dxa"/>
            <w:vAlign w:val="center"/>
          </w:tcPr>
          <w:p w:rsidR="00EF78AA" w:rsidRDefault="00EF78AA" w:rsidP="002430BF">
            <w:pPr>
              <w:pStyle w:val="Heading2"/>
              <w:ind w:firstLine="290"/>
              <w:jc w:val="center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786" w:type="dxa"/>
            <w:vAlign w:val="center"/>
          </w:tcPr>
          <w:p w:rsidR="00EF78AA" w:rsidRDefault="00EF78AA" w:rsidP="00F6566B">
            <w:pPr>
              <w:pStyle w:val="Heading3"/>
              <w:ind w:left="-4"/>
              <w:jc w:val="left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Importo come risulta dai titoli di spesa</w:t>
            </w:r>
          </w:p>
        </w:tc>
        <w:tc>
          <w:tcPr>
            <w:tcW w:w="2994" w:type="dxa"/>
            <w:vAlign w:val="center"/>
          </w:tcPr>
          <w:p w:rsidR="00EF78AA" w:rsidRDefault="00EF78AA" w:rsidP="00F6566B">
            <w:pPr>
              <w:pStyle w:val="Heading3"/>
              <w:ind w:left="-4"/>
              <w:jc w:val="left"/>
              <w:rPr>
                <w:i w:val="0"/>
                <w:iCs w:val="0"/>
                <w:sz w:val="18"/>
              </w:rPr>
            </w:pPr>
          </w:p>
        </w:tc>
        <w:tc>
          <w:tcPr>
            <w:tcW w:w="950" w:type="dxa"/>
            <w:vAlign w:val="center"/>
          </w:tcPr>
          <w:p w:rsidR="00EF78AA" w:rsidRDefault="00EF78AA" w:rsidP="002430BF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</w:tbl>
    <w:p w:rsidR="00EF78AA" w:rsidRPr="00925874" w:rsidRDefault="00EF78AA" w:rsidP="0062498E">
      <w:pPr>
        <w:ind w:left="1980"/>
        <w:jc w:val="both"/>
        <w:rPr>
          <w:b/>
        </w:rPr>
      </w:pPr>
    </w:p>
    <w:p w:rsidR="00EF78AA" w:rsidRDefault="00EF78AA" w:rsidP="0062498E">
      <w:pPr>
        <w:jc w:val="both"/>
      </w:pPr>
    </w:p>
    <w:p w:rsidR="00EF78AA" w:rsidRDefault="00EF78AA" w:rsidP="0062498E">
      <w:pPr>
        <w:jc w:val="both"/>
      </w:pPr>
    </w:p>
    <w:p w:rsidR="00EF78AA" w:rsidRDefault="00EF78AA" w:rsidP="0062498E">
      <w:pPr>
        <w:jc w:val="both"/>
      </w:pPr>
    </w:p>
    <w:p w:rsidR="00EF78AA" w:rsidRDefault="00EF78AA" w:rsidP="0062498E">
      <w:pPr>
        <w:jc w:val="both"/>
      </w:pPr>
    </w:p>
    <w:p w:rsidR="00EF78AA" w:rsidRDefault="00EF78AA" w:rsidP="0062498E">
      <w:pPr>
        <w:jc w:val="both"/>
      </w:pPr>
    </w:p>
    <w:p w:rsidR="00EF78AA" w:rsidRDefault="00EF78AA" w:rsidP="0062498E">
      <w:pPr>
        <w:jc w:val="both"/>
      </w:pPr>
    </w:p>
    <w:p w:rsidR="00EF78AA" w:rsidRDefault="00EF78AA" w:rsidP="0062498E">
      <w:pPr>
        <w:jc w:val="both"/>
      </w:pPr>
    </w:p>
    <w:p w:rsidR="00EF78AA" w:rsidRPr="00CB2427" w:rsidRDefault="00EF78AA" w:rsidP="00EC4A68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before="120" w:line="240" w:lineRule="exact"/>
        <w:ind w:left="1134" w:right="-11" w:hanging="540"/>
        <w:jc w:val="both"/>
        <w:rPr>
          <w:b/>
          <w:i/>
          <w:color w:val="000000"/>
          <w:spacing w:val="7"/>
          <w:sz w:val="22"/>
          <w:szCs w:val="22"/>
        </w:rPr>
      </w:pPr>
      <w:r w:rsidRPr="00BC0961">
        <w:rPr>
          <w:b/>
          <w:spacing w:val="7"/>
        </w:rPr>
        <w:t>organizzazione di seminari, convegni, giornate di studio, conferenze, e simili occasioni formative, purché aperti al pubblico e di rilievo nazionale o sovraregionale; altre attività formative, eventualmente svolte in modalità di e-learning</w:t>
      </w:r>
      <w:r w:rsidRPr="00CB2427">
        <w:rPr>
          <w:b/>
          <w:spacing w:val="7"/>
        </w:rPr>
        <w:t>;</w:t>
      </w:r>
    </w:p>
    <w:p w:rsidR="00EF78AA" w:rsidRDefault="00EF78AA" w:rsidP="0062498E">
      <w:pPr>
        <w:ind w:left="1080"/>
        <w:jc w:val="both"/>
      </w:pP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7"/>
        <w:gridCol w:w="703"/>
        <w:gridCol w:w="2430"/>
        <w:gridCol w:w="636"/>
        <w:gridCol w:w="11"/>
        <w:gridCol w:w="41"/>
        <w:gridCol w:w="1029"/>
        <w:gridCol w:w="2244"/>
        <w:gridCol w:w="1031"/>
      </w:tblGrid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1907" w:type="dxa"/>
            <w:vAlign w:val="center"/>
          </w:tcPr>
          <w:p w:rsidR="00EF78AA" w:rsidRDefault="00EF78AA" w:rsidP="002430BF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EF78AA" w:rsidRPr="002929F7" w:rsidRDefault="00EF78AA" w:rsidP="002430BF">
            <w:pPr>
              <w:pStyle w:val="Heading2"/>
              <w:ind w:firstLine="290"/>
              <w:jc w:val="center"/>
              <w:rPr>
                <w:b/>
                <w:bCs/>
                <w:i w:val="0"/>
                <w:iCs w:val="0"/>
                <w:sz w:val="18"/>
              </w:rPr>
            </w:pPr>
            <w:r w:rsidRPr="002929F7">
              <w:rPr>
                <w:b/>
                <w:bCs/>
                <w:i w:val="0"/>
                <w:iCs w:val="0"/>
                <w:sz w:val="18"/>
              </w:rPr>
              <w:t>Previsto</w:t>
            </w:r>
          </w:p>
          <w:p w:rsidR="00EF78AA" w:rsidRPr="002929F7" w:rsidRDefault="00EF78AA" w:rsidP="002430BF">
            <w:pPr>
              <w:pStyle w:val="Heading2"/>
              <w:ind w:firstLine="290"/>
              <w:jc w:val="center"/>
              <w:rPr>
                <w:b/>
                <w:bCs/>
                <w:i w:val="0"/>
                <w:iCs w:val="0"/>
                <w:sz w:val="18"/>
              </w:rPr>
            </w:pPr>
            <w:r w:rsidRPr="002929F7">
              <w:rPr>
                <w:b/>
                <w:bCs/>
                <w:i w:val="0"/>
                <w:iCs w:val="0"/>
                <w:sz w:val="18"/>
              </w:rPr>
              <w:t>(indicato nella scheda tecnica)</w:t>
            </w:r>
          </w:p>
        </w:tc>
        <w:tc>
          <w:tcPr>
            <w:tcW w:w="3961" w:type="dxa"/>
            <w:gridSpan w:val="5"/>
            <w:vAlign w:val="center"/>
          </w:tcPr>
          <w:p w:rsidR="00EF78AA" w:rsidRPr="002929F7" w:rsidRDefault="00EF78AA" w:rsidP="002430BF">
            <w:pPr>
              <w:pStyle w:val="Heading3"/>
              <w:ind w:left="830"/>
              <w:jc w:val="center"/>
              <w:rPr>
                <w:i w:val="0"/>
                <w:iCs w:val="0"/>
                <w:sz w:val="18"/>
              </w:rPr>
            </w:pPr>
            <w:r w:rsidRPr="002929F7">
              <w:rPr>
                <w:i w:val="0"/>
                <w:iCs w:val="0"/>
                <w:sz w:val="18"/>
              </w:rPr>
              <w:t>Realizzato</w:t>
            </w:r>
          </w:p>
        </w:tc>
        <w:tc>
          <w:tcPr>
            <w:tcW w:w="1031" w:type="dxa"/>
            <w:vAlign w:val="center"/>
          </w:tcPr>
          <w:p w:rsidR="00EF78AA" w:rsidRPr="002929F7" w:rsidRDefault="00EF78AA" w:rsidP="002430BF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  <w:r w:rsidRPr="002929F7">
              <w:rPr>
                <w:i w:val="0"/>
                <w:iCs w:val="0"/>
                <w:sz w:val="18"/>
              </w:rPr>
              <w:t>% Realizzato/Previsto</w:t>
            </w:r>
          </w:p>
        </w:tc>
      </w:tr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1909"/>
          <w:jc w:val="center"/>
        </w:trPr>
        <w:tc>
          <w:tcPr>
            <w:tcW w:w="1907" w:type="dxa"/>
            <w:vMerge w:val="restart"/>
            <w:vAlign w:val="center"/>
          </w:tcPr>
          <w:p w:rsidR="00EF78AA" w:rsidRDefault="00EF78AA" w:rsidP="00EC4A68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 xml:space="preserve">Descrizione seminari di rilievo nazionale o sovra regionale aperti al pubblico (indicare </w:t>
            </w:r>
            <w:r w:rsidRPr="00EC4A68">
              <w:rPr>
                <w:b/>
                <w:bCs/>
                <w:i w:val="0"/>
                <w:iCs w:val="0"/>
                <w:sz w:val="18"/>
              </w:rPr>
              <w:t>oggetto, modalità  e luogo di svolgimento, periodo di realizzazione, numero previsto di partecipanti, la se</w:t>
            </w:r>
            <w:smartTag w:uri="urn:schemas-microsoft-com:office:smarttags" w:element="PersonName">
              <w:r w:rsidRPr="00EC4A68">
                <w:rPr>
                  <w:b/>
                  <w:bCs/>
                  <w:i w:val="0"/>
                  <w:iCs w:val="0"/>
                  <w:sz w:val="18"/>
                </w:rPr>
                <w:t>de</w:t>
              </w:r>
            </w:smartTag>
            <w:r w:rsidRPr="00EC4A68">
              <w:rPr>
                <w:b/>
                <w:bCs/>
                <w:i w:val="0"/>
                <w:iCs w:val="0"/>
                <w:sz w:val="18"/>
              </w:rPr>
              <w:t xml:space="preserve"> di svolgimento</w:t>
            </w:r>
            <w:r>
              <w:rPr>
                <w:b/>
                <w:bCs/>
                <w:i w:val="0"/>
                <w:iCs w:val="0"/>
                <w:sz w:val="18"/>
              </w:rPr>
              <w:t>)</w:t>
            </w:r>
          </w:p>
        </w:tc>
        <w:tc>
          <w:tcPr>
            <w:tcW w:w="3133" w:type="dxa"/>
            <w:gridSpan w:val="2"/>
            <w:vAlign w:val="center"/>
          </w:tcPr>
          <w:p w:rsidR="00EF78AA" w:rsidRDefault="00EF78AA" w:rsidP="002430BF"/>
          <w:p w:rsidR="00EF78AA" w:rsidRPr="001B6327" w:rsidRDefault="00EF78AA" w:rsidP="00C20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240" w:lineRule="exact"/>
              <w:ind w:left="1080" w:right="-10"/>
              <w:jc w:val="both"/>
              <w:rPr>
                <w:b/>
                <w:bCs/>
                <w:i/>
                <w:iCs/>
                <w:sz w:val="18"/>
              </w:rPr>
            </w:pPr>
          </w:p>
        </w:tc>
        <w:tc>
          <w:tcPr>
            <w:tcW w:w="3961" w:type="dxa"/>
            <w:gridSpan w:val="5"/>
            <w:vAlign w:val="center"/>
          </w:tcPr>
          <w:p w:rsidR="00EF78AA" w:rsidRDefault="00EF78AA" w:rsidP="002430BF"/>
          <w:p w:rsidR="00EF78AA" w:rsidRDefault="00EF78AA" w:rsidP="002430BF">
            <w:pPr>
              <w:pStyle w:val="Heading3"/>
              <w:ind w:left="830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1031" w:type="dxa"/>
            <w:vMerge w:val="restart"/>
            <w:vAlign w:val="center"/>
          </w:tcPr>
          <w:p w:rsidR="00EF78AA" w:rsidRDefault="00EF78AA" w:rsidP="002430BF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1907" w:type="dxa"/>
            <w:vMerge/>
            <w:vAlign w:val="center"/>
          </w:tcPr>
          <w:p w:rsidR="00EF78AA" w:rsidRDefault="00EF78AA" w:rsidP="00EC4A68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703" w:type="dxa"/>
            <w:vAlign w:val="center"/>
          </w:tcPr>
          <w:p w:rsidR="00EF78AA" w:rsidRDefault="00EF78AA" w:rsidP="002430BF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Costo (€)</w:t>
            </w:r>
          </w:p>
        </w:tc>
        <w:tc>
          <w:tcPr>
            <w:tcW w:w="2430" w:type="dxa"/>
            <w:vAlign w:val="center"/>
          </w:tcPr>
          <w:p w:rsidR="00EF78AA" w:rsidRDefault="00EF78AA" w:rsidP="002430BF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636" w:type="dxa"/>
            <w:vAlign w:val="center"/>
          </w:tcPr>
          <w:p w:rsidR="00EF78AA" w:rsidRPr="00350009" w:rsidRDefault="00EF78AA" w:rsidP="002430BF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  <w:r w:rsidRPr="00350009">
              <w:rPr>
                <w:b/>
                <w:bCs/>
                <w:i w:val="0"/>
                <w:iCs w:val="0"/>
                <w:sz w:val="18"/>
              </w:rPr>
              <w:t>Costo (€)</w:t>
            </w:r>
          </w:p>
        </w:tc>
        <w:tc>
          <w:tcPr>
            <w:tcW w:w="3325" w:type="dxa"/>
            <w:gridSpan w:val="4"/>
            <w:vAlign w:val="center"/>
          </w:tcPr>
          <w:p w:rsidR="00EF78AA" w:rsidRDefault="00EF78AA" w:rsidP="002430BF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1031" w:type="dxa"/>
            <w:vMerge/>
            <w:vAlign w:val="center"/>
          </w:tcPr>
          <w:p w:rsidR="00EF78AA" w:rsidRDefault="00EF78AA" w:rsidP="00B86F47">
            <w:pPr>
              <w:pStyle w:val="Heading2"/>
              <w:rPr>
                <w:i w:val="0"/>
                <w:iCs w:val="0"/>
                <w:sz w:val="18"/>
              </w:rPr>
            </w:pPr>
          </w:p>
        </w:tc>
      </w:tr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1959"/>
          <w:jc w:val="center"/>
        </w:trPr>
        <w:tc>
          <w:tcPr>
            <w:tcW w:w="1907" w:type="dxa"/>
            <w:vMerge w:val="restart"/>
            <w:vAlign w:val="center"/>
          </w:tcPr>
          <w:p w:rsidR="00EF78AA" w:rsidRDefault="00EF78AA" w:rsidP="002430BF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 xml:space="preserve">Descrizione convegni di rilievo nazionale o sovra regionale aperti al pubblico (indicare </w:t>
            </w:r>
            <w:r w:rsidRPr="00EC4A68">
              <w:rPr>
                <w:b/>
                <w:bCs/>
                <w:i w:val="0"/>
                <w:iCs w:val="0"/>
                <w:sz w:val="18"/>
              </w:rPr>
              <w:t>oggetto, modalità  e luogo di svolgimento, periodo di realizzazione, numero previsto di partecipanti, la se</w:t>
            </w:r>
            <w:smartTag w:uri="urn:schemas-microsoft-com:office:smarttags" w:element="PersonName">
              <w:r w:rsidRPr="00EC4A68">
                <w:rPr>
                  <w:b/>
                  <w:bCs/>
                  <w:i w:val="0"/>
                  <w:iCs w:val="0"/>
                  <w:sz w:val="18"/>
                </w:rPr>
                <w:t>de</w:t>
              </w:r>
            </w:smartTag>
            <w:r w:rsidRPr="00EC4A68">
              <w:rPr>
                <w:b/>
                <w:bCs/>
                <w:i w:val="0"/>
                <w:iCs w:val="0"/>
                <w:sz w:val="18"/>
              </w:rPr>
              <w:t xml:space="preserve"> di svolgimento</w:t>
            </w:r>
            <w:r>
              <w:rPr>
                <w:b/>
                <w:bCs/>
                <w:i w:val="0"/>
                <w:iCs w:val="0"/>
                <w:sz w:val="18"/>
              </w:rPr>
              <w:t>)</w:t>
            </w:r>
          </w:p>
        </w:tc>
        <w:tc>
          <w:tcPr>
            <w:tcW w:w="3133" w:type="dxa"/>
            <w:gridSpan w:val="2"/>
            <w:vAlign w:val="center"/>
          </w:tcPr>
          <w:p w:rsidR="00EF78AA" w:rsidRDefault="00EF78AA" w:rsidP="002430BF"/>
          <w:p w:rsidR="00EF78AA" w:rsidRPr="001B6327" w:rsidRDefault="00EF78AA" w:rsidP="002430BF">
            <w:pPr>
              <w:pStyle w:val="Heading2"/>
              <w:ind w:firstLine="290"/>
              <w:jc w:val="center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3961" w:type="dxa"/>
            <w:gridSpan w:val="5"/>
            <w:vAlign w:val="center"/>
          </w:tcPr>
          <w:p w:rsidR="00EF78AA" w:rsidRDefault="00EF78AA" w:rsidP="002430BF">
            <w:pPr>
              <w:pStyle w:val="Heading3"/>
              <w:ind w:left="830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1031" w:type="dxa"/>
            <w:vMerge w:val="restart"/>
            <w:vAlign w:val="center"/>
          </w:tcPr>
          <w:p w:rsidR="00EF78AA" w:rsidRDefault="00EF78AA" w:rsidP="002430BF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1907" w:type="dxa"/>
            <w:vMerge/>
            <w:vAlign w:val="center"/>
          </w:tcPr>
          <w:p w:rsidR="00EF78AA" w:rsidRDefault="00EF78AA" w:rsidP="002430BF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703" w:type="dxa"/>
            <w:vAlign w:val="center"/>
          </w:tcPr>
          <w:p w:rsidR="00EF78AA" w:rsidRDefault="00EF78AA" w:rsidP="002430BF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Costo (€)</w:t>
            </w:r>
          </w:p>
        </w:tc>
        <w:tc>
          <w:tcPr>
            <w:tcW w:w="2430" w:type="dxa"/>
            <w:vAlign w:val="center"/>
          </w:tcPr>
          <w:p w:rsidR="00EF78AA" w:rsidRDefault="00EF78AA" w:rsidP="002430BF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688" w:type="dxa"/>
            <w:gridSpan w:val="3"/>
            <w:vAlign w:val="center"/>
          </w:tcPr>
          <w:p w:rsidR="00EF78AA" w:rsidRPr="00350009" w:rsidRDefault="00EF78AA" w:rsidP="00350009">
            <w:pPr>
              <w:pStyle w:val="Heading3"/>
              <w:ind w:left="37"/>
              <w:jc w:val="center"/>
              <w:rPr>
                <w:bCs w:val="0"/>
                <w:i w:val="0"/>
                <w:iCs w:val="0"/>
                <w:sz w:val="18"/>
              </w:rPr>
            </w:pPr>
            <w:r w:rsidRPr="00350009">
              <w:rPr>
                <w:bCs w:val="0"/>
                <w:i w:val="0"/>
                <w:iCs w:val="0"/>
                <w:sz w:val="18"/>
              </w:rPr>
              <w:t>Costo (€)</w:t>
            </w:r>
          </w:p>
        </w:tc>
        <w:tc>
          <w:tcPr>
            <w:tcW w:w="3273" w:type="dxa"/>
            <w:gridSpan w:val="2"/>
            <w:vAlign w:val="center"/>
          </w:tcPr>
          <w:p w:rsidR="00EF78AA" w:rsidRDefault="00EF78AA" w:rsidP="002430BF">
            <w:pPr>
              <w:pStyle w:val="Heading3"/>
              <w:ind w:left="830"/>
              <w:jc w:val="center"/>
              <w:rPr>
                <w:b w:val="0"/>
                <w:bCs w:val="0"/>
                <w:i w:val="0"/>
                <w:iCs w:val="0"/>
                <w:sz w:val="18"/>
              </w:rPr>
            </w:pPr>
          </w:p>
        </w:tc>
        <w:tc>
          <w:tcPr>
            <w:tcW w:w="1031" w:type="dxa"/>
            <w:vMerge/>
            <w:vAlign w:val="center"/>
          </w:tcPr>
          <w:p w:rsidR="00EF78AA" w:rsidRDefault="00EF78AA" w:rsidP="002430BF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2176"/>
          <w:jc w:val="center"/>
        </w:trPr>
        <w:tc>
          <w:tcPr>
            <w:tcW w:w="1907" w:type="dxa"/>
            <w:vMerge w:val="restart"/>
            <w:vAlign w:val="center"/>
          </w:tcPr>
          <w:p w:rsidR="00EF78AA" w:rsidRPr="00D960D2" w:rsidRDefault="00EF78AA" w:rsidP="004B001B">
            <w:pPr>
              <w:pStyle w:val="Heading2"/>
              <w:jc w:val="center"/>
            </w:pPr>
            <w:r>
              <w:rPr>
                <w:b/>
                <w:bCs/>
                <w:i w:val="0"/>
                <w:iCs w:val="0"/>
                <w:sz w:val="18"/>
              </w:rPr>
              <w:t xml:space="preserve">Descrizione giornate di studio di rilievo nazionale o sovra regionale aperti al pubblico (indicare </w:t>
            </w:r>
            <w:r w:rsidRPr="00EC4A68">
              <w:rPr>
                <w:b/>
                <w:bCs/>
                <w:i w:val="0"/>
                <w:iCs w:val="0"/>
                <w:sz w:val="18"/>
              </w:rPr>
              <w:t>oggetto, modalità  e luogo di svolgimento, periodo di realizzazione, numero previsto di partecipanti, la se</w:t>
            </w:r>
            <w:smartTag w:uri="urn:schemas-microsoft-com:office:smarttags" w:element="PersonName">
              <w:r w:rsidRPr="00EC4A68">
                <w:rPr>
                  <w:b/>
                  <w:bCs/>
                  <w:i w:val="0"/>
                  <w:iCs w:val="0"/>
                  <w:sz w:val="18"/>
                </w:rPr>
                <w:t>de</w:t>
              </w:r>
            </w:smartTag>
            <w:r w:rsidRPr="00EC4A68">
              <w:rPr>
                <w:b/>
                <w:bCs/>
                <w:i w:val="0"/>
                <w:iCs w:val="0"/>
                <w:sz w:val="18"/>
              </w:rPr>
              <w:t xml:space="preserve"> di svolgimento</w:t>
            </w:r>
            <w:r>
              <w:rPr>
                <w:b/>
                <w:bCs/>
                <w:i w:val="0"/>
                <w:iCs w:val="0"/>
                <w:sz w:val="18"/>
              </w:rPr>
              <w:t>))</w:t>
            </w:r>
          </w:p>
        </w:tc>
        <w:tc>
          <w:tcPr>
            <w:tcW w:w="3133" w:type="dxa"/>
            <w:gridSpan w:val="2"/>
            <w:vAlign w:val="center"/>
          </w:tcPr>
          <w:p w:rsidR="00EF78AA" w:rsidRDefault="00EF78AA" w:rsidP="002430BF"/>
          <w:p w:rsidR="00EF78AA" w:rsidRPr="001B6327" w:rsidRDefault="00EF78AA" w:rsidP="002430BF">
            <w:pPr>
              <w:pStyle w:val="Heading2"/>
              <w:ind w:firstLine="290"/>
              <w:jc w:val="center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3961" w:type="dxa"/>
            <w:gridSpan w:val="5"/>
            <w:vAlign w:val="center"/>
          </w:tcPr>
          <w:p w:rsidR="00EF78AA" w:rsidRDefault="00EF78AA" w:rsidP="002430BF"/>
          <w:p w:rsidR="00EF78AA" w:rsidRDefault="00EF78AA" w:rsidP="002430BF">
            <w:pPr>
              <w:pStyle w:val="Heading3"/>
              <w:ind w:left="830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1031" w:type="dxa"/>
            <w:vMerge w:val="restart"/>
            <w:vAlign w:val="center"/>
          </w:tcPr>
          <w:p w:rsidR="00EF78AA" w:rsidRDefault="00EF78AA" w:rsidP="002430BF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907" w:type="dxa"/>
            <w:vMerge/>
            <w:vAlign w:val="center"/>
          </w:tcPr>
          <w:p w:rsidR="00EF78AA" w:rsidRDefault="00EF78AA" w:rsidP="004B001B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703" w:type="dxa"/>
            <w:vAlign w:val="center"/>
          </w:tcPr>
          <w:p w:rsidR="00EF78AA" w:rsidRDefault="00EF78AA" w:rsidP="002430BF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Costo (€)</w:t>
            </w:r>
          </w:p>
        </w:tc>
        <w:tc>
          <w:tcPr>
            <w:tcW w:w="2430" w:type="dxa"/>
            <w:vAlign w:val="center"/>
          </w:tcPr>
          <w:p w:rsidR="00EF78AA" w:rsidRDefault="00EF78AA" w:rsidP="002430BF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636" w:type="dxa"/>
            <w:vAlign w:val="center"/>
          </w:tcPr>
          <w:p w:rsidR="00EF78AA" w:rsidRDefault="00EF78AA" w:rsidP="002430BF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Costo (€)</w:t>
            </w:r>
          </w:p>
        </w:tc>
        <w:tc>
          <w:tcPr>
            <w:tcW w:w="3325" w:type="dxa"/>
            <w:gridSpan w:val="4"/>
            <w:vAlign w:val="center"/>
          </w:tcPr>
          <w:p w:rsidR="00EF78AA" w:rsidRDefault="00EF78AA" w:rsidP="002430BF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1031" w:type="dxa"/>
            <w:vMerge/>
            <w:vAlign w:val="center"/>
          </w:tcPr>
          <w:p w:rsidR="00EF78AA" w:rsidRDefault="00EF78AA" w:rsidP="00B86F47">
            <w:pPr>
              <w:pStyle w:val="Heading2"/>
              <w:rPr>
                <w:i w:val="0"/>
                <w:iCs w:val="0"/>
                <w:sz w:val="18"/>
              </w:rPr>
            </w:pPr>
          </w:p>
        </w:tc>
      </w:tr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2394"/>
          <w:jc w:val="center"/>
        </w:trPr>
        <w:tc>
          <w:tcPr>
            <w:tcW w:w="1907" w:type="dxa"/>
            <w:vMerge w:val="restart"/>
            <w:vAlign w:val="center"/>
          </w:tcPr>
          <w:p w:rsidR="00EF78AA" w:rsidRDefault="00EF78AA" w:rsidP="002430BF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 xml:space="preserve">Descrizione conferenze o simili occasioni formative di rilievo nazionale o sovra regionale aperti al pubblico (indicare </w:t>
            </w:r>
            <w:r w:rsidRPr="00EC4A68">
              <w:rPr>
                <w:b/>
                <w:bCs/>
                <w:i w:val="0"/>
                <w:iCs w:val="0"/>
                <w:sz w:val="18"/>
              </w:rPr>
              <w:t>oggetto, modalità  e luogo di svolgimento, periodo di realizzazione, numero previsto di partecipanti, la se</w:t>
            </w:r>
            <w:smartTag w:uri="urn:schemas-microsoft-com:office:smarttags" w:element="PersonName">
              <w:r w:rsidRPr="00EC4A68">
                <w:rPr>
                  <w:b/>
                  <w:bCs/>
                  <w:i w:val="0"/>
                  <w:iCs w:val="0"/>
                  <w:sz w:val="18"/>
                </w:rPr>
                <w:t>de</w:t>
              </w:r>
            </w:smartTag>
            <w:r w:rsidRPr="00EC4A68">
              <w:rPr>
                <w:b/>
                <w:bCs/>
                <w:i w:val="0"/>
                <w:iCs w:val="0"/>
                <w:sz w:val="18"/>
              </w:rPr>
              <w:t xml:space="preserve"> di svolgimento</w:t>
            </w:r>
            <w:r>
              <w:rPr>
                <w:b/>
                <w:bCs/>
                <w:i w:val="0"/>
                <w:iCs w:val="0"/>
                <w:sz w:val="18"/>
              </w:rPr>
              <w:t>)</w:t>
            </w:r>
          </w:p>
        </w:tc>
        <w:tc>
          <w:tcPr>
            <w:tcW w:w="3133" w:type="dxa"/>
            <w:gridSpan w:val="2"/>
            <w:vAlign w:val="center"/>
          </w:tcPr>
          <w:p w:rsidR="00EF78AA" w:rsidRDefault="00EF78AA" w:rsidP="002430BF"/>
          <w:p w:rsidR="00EF78AA" w:rsidRPr="001B6327" w:rsidRDefault="00EF78AA" w:rsidP="002430BF">
            <w:pPr>
              <w:pStyle w:val="Heading2"/>
              <w:ind w:firstLine="290"/>
              <w:jc w:val="center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3961" w:type="dxa"/>
            <w:gridSpan w:val="5"/>
            <w:vAlign w:val="center"/>
          </w:tcPr>
          <w:p w:rsidR="00EF78AA" w:rsidRDefault="00EF78AA" w:rsidP="002430BF"/>
          <w:p w:rsidR="00EF78AA" w:rsidRDefault="00EF78AA" w:rsidP="002430BF">
            <w:pPr>
              <w:pStyle w:val="Heading3"/>
              <w:ind w:left="830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1031" w:type="dxa"/>
            <w:vMerge w:val="restart"/>
            <w:vAlign w:val="center"/>
          </w:tcPr>
          <w:p w:rsidR="00EF78AA" w:rsidRDefault="00EF78AA" w:rsidP="002430BF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907" w:type="dxa"/>
            <w:vMerge/>
            <w:vAlign w:val="center"/>
          </w:tcPr>
          <w:p w:rsidR="00EF78AA" w:rsidRDefault="00EF78AA" w:rsidP="002430BF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703" w:type="dxa"/>
            <w:vAlign w:val="center"/>
          </w:tcPr>
          <w:p w:rsidR="00EF78AA" w:rsidRDefault="00EF78AA" w:rsidP="002430BF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Costo (€)</w:t>
            </w:r>
          </w:p>
        </w:tc>
        <w:tc>
          <w:tcPr>
            <w:tcW w:w="2430" w:type="dxa"/>
            <w:vAlign w:val="center"/>
          </w:tcPr>
          <w:p w:rsidR="00EF78AA" w:rsidRDefault="00EF78AA" w:rsidP="002430BF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EF78AA" w:rsidRDefault="00EF78AA" w:rsidP="002430BF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Costo (€)</w:t>
            </w:r>
          </w:p>
        </w:tc>
        <w:tc>
          <w:tcPr>
            <w:tcW w:w="3314" w:type="dxa"/>
            <w:gridSpan w:val="3"/>
            <w:vAlign w:val="center"/>
          </w:tcPr>
          <w:p w:rsidR="00EF78AA" w:rsidRDefault="00EF78AA" w:rsidP="002430BF">
            <w:pPr>
              <w:pStyle w:val="Heading2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1031" w:type="dxa"/>
            <w:vMerge/>
            <w:vAlign w:val="center"/>
          </w:tcPr>
          <w:p w:rsidR="00EF78AA" w:rsidRDefault="00EF78AA" w:rsidP="00B86F47">
            <w:pPr>
              <w:pStyle w:val="Heading2"/>
              <w:rPr>
                <w:i w:val="0"/>
                <w:iCs w:val="0"/>
                <w:sz w:val="18"/>
              </w:rPr>
            </w:pPr>
          </w:p>
        </w:tc>
      </w:tr>
      <w:tr w:rsidR="00EF78AA" w:rsidTr="002929F7">
        <w:tblPrEx>
          <w:tblCellMar>
            <w:top w:w="0" w:type="dxa"/>
            <w:bottom w:w="0" w:type="dxa"/>
          </w:tblCellMar>
        </w:tblPrEx>
        <w:trPr>
          <w:cantSplit/>
          <w:trHeight w:val="934"/>
          <w:jc w:val="center"/>
        </w:trPr>
        <w:tc>
          <w:tcPr>
            <w:tcW w:w="1907" w:type="dxa"/>
            <w:vAlign w:val="center"/>
          </w:tcPr>
          <w:p w:rsidR="00EF78AA" w:rsidRDefault="00EF78AA" w:rsidP="002430BF">
            <w:pPr>
              <w:pStyle w:val="Heading2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 xml:space="preserve">Importo </w:t>
            </w:r>
          </w:p>
        </w:tc>
        <w:tc>
          <w:tcPr>
            <w:tcW w:w="3133" w:type="dxa"/>
            <w:gridSpan w:val="2"/>
            <w:vAlign w:val="center"/>
          </w:tcPr>
          <w:p w:rsidR="00EF78AA" w:rsidRDefault="00EF78AA" w:rsidP="002430BF">
            <w:pPr>
              <w:pStyle w:val="Heading2"/>
              <w:ind w:firstLine="290"/>
              <w:jc w:val="center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EF78AA" w:rsidRDefault="00EF78AA" w:rsidP="002929F7">
            <w:pPr>
              <w:pStyle w:val="Heading3"/>
              <w:jc w:val="left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Importo come risulta dai titoli di spesa</w:t>
            </w:r>
          </w:p>
        </w:tc>
        <w:tc>
          <w:tcPr>
            <w:tcW w:w="2244" w:type="dxa"/>
            <w:vAlign w:val="center"/>
          </w:tcPr>
          <w:p w:rsidR="00EF78AA" w:rsidRDefault="00EF78AA" w:rsidP="005811BF">
            <w:pPr>
              <w:pStyle w:val="Heading3"/>
              <w:ind w:left="-33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1031" w:type="dxa"/>
            <w:vAlign w:val="center"/>
          </w:tcPr>
          <w:p w:rsidR="00EF78AA" w:rsidRDefault="00EF78AA" w:rsidP="002430BF">
            <w:pPr>
              <w:pStyle w:val="Heading3"/>
              <w:jc w:val="center"/>
              <w:rPr>
                <w:i w:val="0"/>
                <w:iCs w:val="0"/>
                <w:sz w:val="18"/>
              </w:rPr>
            </w:pPr>
          </w:p>
        </w:tc>
      </w:tr>
    </w:tbl>
    <w:p w:rsidR="00EF78AA" w:rsidRPr="002929F7" w:rsidRDefault="00EF78AA" w:rsidP="0062498E">
      <w:pPr>
        <w:pStyle w:val="BodyText"/>
        <w:tabs>
          <w:tab w:val="left" w:pos="0"/>
          <w:tab w:val="left" w:pos="470"/>
          <w:tab w:val="left" w:pos="1190"/>
          <w:tab w:val="left" w:pos="1910"/>
          <w:tab w:val="left" w:pos="2630"/>
        </w:tabs>
        <w:spacing w:line="360" w:lineRule="auto"/>
      </w:pPr>
    </w:p>
    <w:p w:rsidR="00EF78AA" w:rsidRDefault="00EF78AA" w:rsidP="0062498E">
      <w:pPr>
        <w:pStyle w:val="BodyText"/>
        <w:tabs>
          <w:tab w:val="left" w:pos="0"/>
          <w:tab w:val="left" w:pos="470"/>
          <w:tab w:val="left" w:pos="1190"/>
          <w:tab w:val="left" w:pos="1910"/>
          <w:tab w:val="left" w:pos="2630"/>
        </w:tabs>
        <w:spacing w:line="360" w:lineRule="auto"/>
        <w:rPr>
          <w:lang w:val="de-DE"/>
        </w:rPr>
      </w:pPr>
    </w:p>
    <w:p w:rsidR="00EF78AA" w:rsidRPr="00F23847" w:rsidRDefault="00EF78AA" w:rsidP="0062498E">
      <w:pPr>
        <w:pStyle w:val="BodyText"/>
        <w:tabs>
          <w:tab w:val="left" w:pos="0"/>
          <w:tab w:val="left" w:pos="470"/>
          <w:tab w:val="left" w:pos="1190"/>
          <w:tab w:val="left" w:pos="1910"/>
          <w:tab w:val="left" w:pos="2630"/>
        </w:tabs>
        <w:spacing w:line="360" w:lineRule="auto"/>
        <w:rPr>
          <w:b/>
          <w:szCs w:val="24"/>
          <w:lang w:val="de-DE"/>
        </w:rPr>
      </w:pPr>
    </w:p>
    <w:p w:rsidR="00EF78AA" w:rsidRDefault="00EF78AA" w:rsidP="0062498E">
      <w:pPr>
        <w:spacing w:line="360" w:lineRule="auto"/>
        <w:rPr>
          <w:b/>
        </w:rPr>
      </w:pPr>
    </w:p>
    <w:p w:rsidR="00EF78AA" w:rsidRDefault="00EF78AA" w:rsidP="0062498E">
      <w:pPr>
        <w:spacing w:line="360" w:lineRule="auto"/>
        <w:rPr>
          <w:b/>
        </w:rPr>
      </w:pPr>
    </w:p>
    <w:p w:rsidR="00EF78AA" w:rsidRPr="00323D32" w:rsidRDefault="00EF78AA" w:rsidP="002929F7">
      <w:pPr>
        <w:spacing w:line="480" w:lineRule="auto"/>
        <w:jc w:val="both"/>
        <w:rPr>
          <w:b/>
          <w:bCs/>
        </w:rPr>
      </w:pPr>
      <w:r>
        <w:rPr>
          <w:b/>
        </w:rPr>
        <w:t xml:space="preserve">B.5 - </w:t>
      </w:r>
      <w:r w:rsidRPr="00853ED9">
        <w:rPr>
          <w:b/>
        </w:rPr>
        <w:t xml:space="preserve">DESCRIZIONE </w:t>
      </w:r>
      <w:r>
        <w:rPr>
          <w:b/>
        </w:rPr>
        <w:t>DELLE ATTIVITA’ E/O DEGLI APPORTI DELLE  COLLABORATORAZIONI ESTERNE (</w:t>
      </w:r>
      <w:r>
        <w:rPr>
          <w:b/>
          <w:bCs/>
        </w:rPr>
        <w:t>Comuni,</w:t>
      </w:r>
      <w:r w:rsidRPr="005811BF">
        <w:rPr>
          <w:b/>
          <w:bCs/>
        </w:rPr>
        <w:t xml:space="preserve"> </w:t>
      </w:r>
      <w:r w:rsidRPr="00323D32">
        <w:rPr>
          <w:b/>
          <w:bCs/>
        </w:rPr>
        <w:t>Camere di Commercio</w:t>
      </w:r>
      <w:r>
        <w:rPr>
          <w:b/>
          <w:bCs/>
        </w:rPr>
        <w:t xml:space="preserve">  e altre Pubbliche Amministrazioni)</w:t>
      </w:r>
    </w:p>
    <w:p w:rsidR="00EF78AA" w:rsidRDefault="00EF78AA" w:rsidP="0062498E">
      <w:pPr>
        <w:spacing w:line="480" w:lineRule="auto"/>
      </w:pPr>
      <w:r>
        <w:t>________________________________________________________________________________________________________________________________________________________________</w:t>
      </w:r>
    </w:p>
    <w:p w:rsidR="00EF78AA" w:rsidRDefault="00EF78AA" w:rsidP="00583E5A">
      <w:pPr>
        <w:spacing w:line="480" w:lineRule="auto"/>
        <w:jc w:val="both"/>
      </w:pPr>
    </w:p>
    <w:p w:rsidR="00EF78AA" w:rsidRDefault="00EF78AA" w:rsidP="00583E5A">
      <w:pPr>
        <w:spacing w:line="480" w:lineRule="auto"/>
        <w:jc w:val="both"/>
      </w:pPr>
    </w:p>
    <w:p w:rsidR="00EF78AA" w:rsidRDefault="00EF78AA" w:rsidP="00583E5A">
      <w:pPr>
        <w:spacing w:line="480" w:lineRule="auto"/>
        <w:jc w:val="both"/>
      </w:pPr>
    </w:p>
    <w:p w:rsidR="00EF78AA" w:rsidRDefault="00EF78AA" w:rsidP="00790CED">
      <w:pPr>
        <w:ind w:left="360"/>
        <w:jc w:val="both"/>
      </w:pPr>
    </w:p>
    <w:p w:rsidR="00EF78AA" w:rsidRDefault="00EF78AA">
      <w:pPr>
        <w:pStyle w:val="Header"/>
        <w:tabs>
          <w:tab w:val="clear" w:pos="4819"/>
          <w:tab w:val="clear" w:pos="9638"/>
        </w:tabs>
        <w:ind w:firstLine="650"/>
        <w:rPr>
          <w:szCs w:val="24"/>
        </w:rPr>
      </w:pPr>
    </w:p>
    <w:p w:rsidR="00EF78AA" w:rsidRDefault="00EF78AA">
      <w:pPr>
        <w:pStyle w:val="Header"/>
        <w:tabs>
          <w:tab w:val="clear" w:pos="4819"/>
          <w:tab w:val="clear" w:pos="9638"/>
        </w:tabs>
      </w:pPr>
      <w:r>
        <w:rPr>
          <w:szCs w:val="24"/>
        </w:rPr>
        <w:t>Data……..</w:t>
      </w:r>
      <w:r>
        <w:t xml:space="preserve"> </w:t>
      </w:r>
      <w:r>
        <w:tab/>
      </w:r>
      <w:r>
        <w:tab/>
      </w:r>
    </w:p>
    <w:p w:rsidR="00EF78AA" w:rsidRDefault="00EF78AA">
      <w:pPr>
        <w:pStyle w:val="Header"/>
        <w:tabs>
          <w:tab w:val="clear" w:pos="4819"/>
          <w:tab w:val="clear" w:pos="9638"/>
        </w:tabs>
      </w:pPr>
    </w:p>
    <w:p w:rsidR="00EF78AA" w:rsidRDefault="00EF78AA" w:rsidP="009A3AC6">
      <w:pPr>
        <w:shd w:val="clear" w:color="auto" w:fill="FFFFFF"/>
        <w:spacing w:before="230"/>
        <w:jc w:val="right"/>
        <w:rPr>
          <w:color w:val="000000"/>
          <w:spacing w:val="-16"/>
          <w:w w:val="86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>Il Rappresentante Legale dell’Associazione capofila</w:t>
      </w:r>
      <w:r w:rsidRPr="009A3AC6">
        <w:rPr>
          <w:color w:val="000000"/>
          <w:spacing w:val="-1"/>
        </w:rPr>
        <w:t xml:space="preserve"> </w:t>
      </w:r>
      <w:r>
        <w:rPr>
          <w:color w:val="000000"/>
          <w:vertAlign w:val="superscript"/>
        </w:rPr>
        <w:t>(1)</w:t>
      </w:r>
    </w:p>
    <w:p w:rsidR="00EF78AA" w:rsidRDefault="00EF78AA" w:rsidP="009A3AC6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  <w:spacing w:val="-16"/>
          <w:w w:val="86"/>
          <w:vertAlign w:val="superscript"/>
        </w:rPr>
      </w:pPr>
    </w:p>
    <w:p w:rsidR="00EF78AA" w:rsidRDefault="00EF78AA" w:rsidP="009A3AC6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  <w:spacing w:val="-16"/>
          <w:w w:val="86"/>
          <w:vertAlign w:val="superscript"/>
        </w:rPr>
      </w:pPr>
    </w:p>
    <w:p w:rsidR="00EF78AA" w:rsidRDefault="00EF78AA" w:rsidP="009A3AC6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  <w:spacing w:val="-16"/>
          <w:w w:val="86"/>
          <w:vertAlign w:val="superscript"/>
        </w:rPr>
      </w:pPr>
    </w:p>
    <w:p w:rsidR="00EF78AA" w:rsidRDefault="00EF78AA" w:rsidP="009A3AC6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  <w:spacing w:val="-16"/>
          <w:w w:val="86"/>
          <w:vertAlign w:val="superscript"/>
        </w:rPr>
      </w:pPr>
    </w:p>
    <w:p w:rsidR="00EF78AA" w:rsidRDefault="00EF78AA" w:rsidP="009A3AC6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  <w:spacing w:val="-16"/>
          <w:w w:val="86"/>
          <w:vertAlign w:val="superscript"/>
        </w:rPr>
      </w:pPr>
    </w:p>
    <w:p w:rsidR="00EF78AA" w:rsidRDefault="00EF78AA" w:rsidP="009A3AC6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  <w:spacing w:val="-16"/>
          <w:w w:val="86"/>
          <w:vertAlign w:val="superscript"/>
        </w:rPr>
      </w:pPr>
    </w:p>
    <w:p w:rsidR="00EF78AA" w:rsidRDefault="00EF78AA" w:rsidP="009A3AC6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  <w:spacing w:val="-16"/>
          <w:w w:val="86"/>
          <w:vertAlign w:val="superscript"/>
        </w:rPr>
      </w:pPr>
    </w:p>
    <w:p w:rsidR="00EF78AA" w:rsidRDefault="00EF78AA" w:rsidP="009A3AC6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  <w:spacing w:val="-16"/>
          <w:w w:val="86"/>
          <w:vertAlign w:val="superscript"/>
        </w:rPr>
      </w:pPr>
    </w:p>
    <w:p w:rsidR="00EF78AA" w:rsidRPr="00AE6267" w:rsidRDefault="00EF78AA" w:rsidP="009A3AC6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  <w:spacing w:val="-16"/>
          <w:w w:val="86"/>
          <w:sz w:val="18"/>
          <w:szCs w:val="18"/>
          <w:vertAlign w:val="superscript"/>
        </w:rPr>
      </w:pPr>
    </w:p>
    <w:p w:rsidR="00EF78AA" w:rsidRPr="00AE6267" w:rsidRDefault="00EF78AA" w:rsidP="009A3AC6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  <w:spacing w:val="-16"/>
          <w:w w:val="86"/>
          <w:sz w:val="18"/>
          <w:szCs w:val="18"/>
          <w:vertAlign w:val="superscript"/>
        </w:rPr>
      </w:pPr>
    </w:p>
    <w:p w:rsidR="00EF78AA" w:rsidRPr="00C614EF" w:rsidRDefault="00EF78AA" w:rsidP="009A3AC6">
      <w:pPr>
        <w:shd w:val="clear" w:color="auto" w:fill="FFFFFF"/>
        <w:spacing w:line="221" w:lineRule="exact"/>
        <w:ind w:left="360" w:right="10" w:hanging="350"/>
        <w:jc w:val="both"/>
      </w:pPr>
      <w:r>
        <w:rPr>
          <w:color w:val="000000"/>
          <w:vertAlign w:val="superscript"/>
        </w:rPr>
        <w:t>(1)</w:t>
      </w:r>
      <w:r>
        <w:rPr>
          <w:color w:val="000000"/>
        </w:rPr>
        <w:t xml:space="preserve"> </w:t>
      </w:r>
      <w:r w:rsidRPr="007D5889">
        <w:rPr>
          <w:bCs/>
          <w:color w:val="000000"/>
          <w:sz w:val="20"/>
          <w:szCs w:val="20"/>
        </w:rPr>
        <w:t xml:space="preserve">Sottoscrivere la presente dichiarazione con le modalità previste dall'articolo 38 </w:t>
      </w:r>
      <w:smartTag w:uri="urn:schemas-microsoft-com:office:smarttags" w:element="PersonName">
        <w:r w:rsidRPr="007D5889">
          <w:rPr>
            <w:bCs/>
            <w:color w:val="000000"/>
            <w:sz w:val="20"/>
            <w:szCs w:val="20"/>
          </w:rPr>
          <w:t>de</w:t>
        </w:r>
      </w:smartTag>
      <w:r w:rsidRPr="007D5889">
        <w:rPr>
          <w:bCs/>
          <w:color w:val="000000"/>
          <w:sz w:val="20"/>
          <w:szCs w:val="20"/>
        </w:rPr>
        <w:t xml:space="preserve">l </w:t>
      </w:r>
      <w:smartTag w:uri="urn:schemas-microsoft-com:office:smarttags" w:element="PersonName">
        <w:r w:rsidRPr="007D5889">
          <w:rPr>
            <w:bCs/>
            <w:color w:val="000000"/>
            <w:sz w:val="20"/>
            <w:szCs w:val="20"/>
          </w:rPr>
          <w:t>de</w:t>
        </w:r>
      </w:smartTag>
      <w:r w:rsidRPr="007D5889">
        <w:rPr>
          <w:bCs/>
          <w:color w:val="000000"/>
          <w:sz w:val="20"/>
          <w:szCs w:val="20"/>
        </w:rPr>
        <w:t xml:space="preserve">creto </w:t>
      </w:r>
      <w:smartTag w:uri="urn:schemas-microsoft-com:office:smarttags" w:element="PersonName">
        <w:r w:rsidRPr="007D5889">
          <w:rPr>
            <w:bCs/>
            <w:color w:val="000000"/>
            <w:sz w:val="20"/>
            <w:szCs w:val="20"/>
          </w:rPr>
          <w:t>de</w:t>
        </w:r>
      </w:smartTag>
      <w:r w:rsidRPr="007D5889">
        <w:rPr>
          <w:bCs/>
          <w:color w:val="000000"/>
          <w:sz w:val="20"/>
          <w:szCs w:val="20"/>
        </w:rPr>
        <w:t>l Presi</w:t>
      </w:r>
      <w:smartTag w:uri="urn:schemas-microsoft-com:office:smarttags" w:element="PersonName">
        <w:r w:rsidRPr="007D5889">
          <w:rPr>
            <w:bCs/>
            <w:color w:val="000000"/>
            <w:sz w:val="20"/>
            <w:szCs w:val="20"/>
          </w:rPr>
          <w:t>de</w:t>
        </w:r>
      </w:smartTag>
      <w:r w:rsidRPr="007D5889">
        <w:rPr>
          <w:bCs/>
          <w:color w:val="000000"/>
          <w:sz w:val="20"/>
          <w:szCs w:val="20"/>
        </w:rPr>
        <w:t xml:space="preserve">nte </w:t>
      </w:r>
      <w:smartTag w:uri="urn:schemas-microsoft-com:office:smarttags" w:element="PersonName">
        <w:r w:rsidRPr="007D5889">
          <w:rPr>
            <w:bCs/>
            <w:color w:val="000000"/>
            <w:sz w:val="20"/>
            <w:szCs w:val="20"/>
          </w:rPr>
          <w:t>de</w:t>
        </w:r>
      </w:smartTag>
      <w:r w:rsidRPr="007D5889">
        <w:rPr>
          <w:bCs/>
          <w:color w:val="000000"/>
          <w:sz w:val="20"/>
          <w:szCs w:val="20"/>
        </w:rPr>
        <w:t xml:space="preserve">lla </w:t>
      </w:r>
      <w:r w:rsidRPr="007D5889">
        <w:rPr>
          <w:bCs/>
          <w:color w:val="000000"/>
          <w:spacing w:val="-1"/>
          <w:sz w:val="20"/>
          <w:szCs w:val="20"/>
        </w:rPr>
        <w:t>Repubblica 28 dicembre 2000, n. 445, allegando copia fotostatica non autenticata di un valido documento di i</w:t>
      </w:r>
      <w:smartTag w:uri="urn:schemas-microsoft-com:office:smarttags" w:element="PersonName">
        <w:r w:rsidRPr="007D5889">
          <w:rPr>
            <w:bCs/>
            <w:color w:val="000000"/>
            <w:spacing w:val="-1"/>
            <w:sz w:val="20"/>
            <w:szCs w:val="20"/>
          </w:rPr>
          <w:t>de</w:t>
        </w:r>
      </w:smartTag>
      <w:r w:rsidRPr="007D5889">
        <w:rPr>
          <w:bCs/>
          <w:color w:val="000000"/>
          <w:spacing w:val="-1"/>
          <w:sz w:val="20"/>
          <w:szCs w:val="20"/>
        </w:rPr>
        <w:t xml:space="preserve">ntità </w:t>
      </w:r>
      <w:smartTag w:uri="urn:schemas-microsoft-com:office:smarttags" w:element="PersonName">
        <w:r w:rsidRPr="007D5889">
          <w:rPr>
            <w:bCs/>
            <w:color w:val="000000"/>
            <w:spacing w:val="-1"/>
            <w:sz w:val="20"/>
            <w:szCs w:val="20"/>
          </w:rPr>
          <w:t>de</w:t>
        </w:r>
      </w:smartTag>
      <w:r w:rsidRPr="007D5889">
        <w:rPr>
          <w:bCs/>
          <w:color w:val="000000"/>
          <w:spacing w:val="-1"/>
          <w:sz w:val="20"/>
          <w:szCs w:val="20"/>
        </w:rPr>
        <w:t>l sottoscrittore.</w:t>
      </w:r>
    </w:p>
    <w:p w:rsidR="00EF78AA" w:rsidRPr="00DD74CC" w:rsidRDefault="00EF78AA" w:rsidP="009A3AC6">
      <w:pPr>
        <w:shd w:val="clear" w:color="auto" w:fill="FFFFFF"/>
        <w:tabs>
          <w:tab w:val="left" w:pos="180"/>
        </w:tabs>
        <w:spacing w:line="206" w:lineRule="exact"/>
        <w:ind w:left="180" w:hanging="180"/>
        <w:jc w:val="both"/>
        <w:rPr>
          <w:color w:val="000000"/>
          <w:spacing w:val="9"/>
          <w:w w:val="86"/>
          <w:sz w:val="18"/>
          <w:szCs w:val="18"/>
        </w:rPr>
      </w:pPr>
    </w:p>
    <w:p w:rsidR="00EF78AA" w:rsidRDefault="00EF78AA">
      <w:pPr>
        <w:pStyle w:val="Header"/>
        <w:tabs>
          <w:tab w:val="clear" w:pos="4819"/>
          <w:tab w:val="clear" w:pos="9638"/>
        </w:tabs>
        <w:rPr>
          <w:szCs w:val="24"/>
        </w:rPr>
      </w:pPr>
    </w:p>
    <w:p w:rsidR="00EF78AA" w:rsidRDefault="00EF78AA" w:rsidP="00962E58">
      <w:pPr>
        <w:pStyle w:val="Heading1"/>
        <w:jc w:val="center"/>
        <w:rPr>
          <w:b w:val="0"/>
        </w:rPr>
      </w:pPr>
      <w:r>
        <w:br w:type="page"/>
      </w:r>
    </w:p>
    <w:p w:rsidR="00EF78AA" w:rsidRDefault="00EF78AA" w:rsidP="00F22919">
      <w:pPr>
        <w:rPr>
          <w:b/>
        </w:rPr>
      </w:pPr>
    </w:p>
    <w:p w:rsidR="00EF78AA" w:rsidRDefault="00EF78AA" w:rsidP="00624229">
      <w:pPr>
        <w:jc w:val="both"/>
        <w:rPr>
          <w:b/>
        </w:rPr>
      </w:pPr>
      <w:r w:rsidRPr="00DA3985">
        <w:rPr>
          <w:b/>
        </w:rPr>
        <w:t xml:space="preserve">*  Barrare il semestre interessato. Ciascun rapporto </w:t>
      </w:r>
      <w:smartTag w:uri="urn:schemas-microsoft-com:office:smarttags" w:element="PersonName">
        <w:r w:rsidRPr="00DA3985">
          <w:rPr>
            <w:b/>
          </w:rPr>
          <w:t>de</w:t>
        </w:r>
      </w:smartTag>
      <w:r w:rsidRPr="00DA3985">
        <w:rPr>
          <w:b/>
        </w:rPr>
        <w:t xml:space="preserve">ve essere trasmesso entro i 30 giorni successivi alla fine </w:t>
      </w:r>
      <w:smartTag w:uri="urn:schemas-microsoft-com:office:smarttags" w:element="PersonName">
        <w:r w:rsidRPr="00DA3985">
          <w:rPr>
            <w:b/>
          </w:rPr>
          <w:t>de</w:t>
        </w:r>
      </w:smartTag>
      <w:r w:rsidRPr="00DA3985">
        <w:rPr>
          <w:b/>
        </w:rPr>
        <w:t xml:space="preserve">l semestre; il primo rapporto è riferito al semestre </w:t>
      </w:r>
      <w:smartTag w:uri="urn:schemas-microsoft-com:office:smarttags" w:element="PersonName">
        <w:r w:rsidRPr="00DA3985">
          <w:rPr>
            <w:b/>
          </w:rPr>
          <w:t>de</w:t>
        </w:r>
      </w:smartTag>
      <w:r w:rsidRPr="00DA3985">
        <w:rPr>
          <w:b/>
        </w:rPr>
        <w:t xml:space="preserve">corrente dalla data di comunicazione </w:t>
      </w:r>
      <w:smartTag w:uri="urn:schemas-microsoft-com:office:smarttags" w:element="PersonName">
        <w:r w:rsidRPr="00DA3985">
          <w:rPr>
            <w:b/>
          </w:rPr>
          <w:t>de</w:t>
        </w:r>
      </w:smartTag>
      <w:r w:rsidRPr="00DA3985">
        <w:rPr>
          <w:b/>
        </w:rPr>
        <w:t xml:space="preserve">ll’avvenuta ammissione al finanziamento. </w:t>
      </w:r>
    </w:p>
    <w:p w:rsidR="00EF78AA" w:rsidRPr="00EB65BD" w:rsidRDefault="00EF78AA" w:rsidP="00F22919">
      <w:pPr>
        <w:rPr>
          <w:b/>
        </w:rPr>
      </w:pPr>
    </w:p>
    <w:p w:rsidR="00EF78AA" w:rsidRDefault="00EF78AA" w:rsidP="001461EE">
      <w:pPr>
        <w:numPr>
          <w:ilvl w:val="1"/>
          <w:numId w:val="20"/>
        </w:numPr>
        <w:tabs>
          <w:tab w:val="clear" w:pos="1440"/>
        </w:tabs>
        <w:ind w:left="360"/>
        <w:jc w:val="both"/>
      </w:pPr>
      <w:r>
        <w:t>La descrizione degli obiettivi deve essere effettuata tenendo conto di quanto indicato al momento della domanda e dando atto degli eventuali scostamenti.</w:t>
      </w:r>
    </w:p>
    <w:p w:rsidR="00EF78AA" w:rsidRDefault="00EF78AA" w:rsidP="001461EE">
      <w:pPr>
        <w:numPr>
          <w:ilvl w:val="1"/>
          <w:numId w:val="20"/>
        </w:numPr>
        <w:tabs>
          <w:tab w:val="clear" w:pos="1440"/>
        </w:tabs>
        <w:ind w:left="360"/>
        <w:jc w:val="both"/>
      </w:pPr>
      <w:r>
        <w:t xml:space="preserve">La </w:t>
      </w:r>
      <w:smartTag w:uri="urn:schemas-microsoft-com:office:smarttags" w:element="PersonName">
        <w:r>
          <w:t>de</w:t>
        </w:r>
      </w:smartTag>
      <w:r>
        <w:t xml:space="preserve">scrizione </w:t>
      </w:r>
      <w:smartTag w:uri="urn:schemas-microsoft-com:office:smarttags" w:element="PersonName">
        <w:r>
          <w:t>de</w:t>
        </w:r>
      </w:smartTag>
      <w:r>
        <w:t xml:space="preserve">i servizi </w:t>
      </w:r>
      <w:smartTag w:uri="urn:schemas-microsoft-com:office:smarttags" w:element="PersonName">
        <w:r>
          <w:t>de</w:t>
        </w:r>
      </w:smartTag>
      <w:r>
        <w:t xml:space="preserve">ve essere effettuata avuto riguardo a quanto disposto dall’art.3 </w:t>
      </w:r>
      <w:smartTag w:uri="urn:schemas-microsoft-com:office:smarttags" w:element="PersonName">
        <w:r>
          <w:t>de</w:t>
        </w:r>
      </w:smartTag>
      <w:r>
        <w:t xml:space="preserve">l </w:t>
      </w:r>
      <w:smartTag w:uri="urn:schemas-microsoft-com:office:smarttags" w:element="PersonName">
        <w:r w:rsidRPr="005811BF">
          <w:t>de</w:t>
        </w:r>
      </w:smartTag>
      <w:r w:rsidRPr="005811BF">
        <w:t xml:space="preserve">creto </w:t>
      </w:r>
      <w:smartTag w:uri="urn:schemas-microsoft-com:office:smarttags" w:element="PersonName">
        <w:r w:rsidRPr="005811BF">
          <w:t>de</w:t>
        </w:r>
      </w:smartTag>
      <w:r w:rsidRPr="005811BF">
        <w:t xml:space="preserve">l Direttore Generale  per il mercato, la concorrenza, il consumatore, la vigilanza e la normativa tecnica </w:t>
      </w:r>
      <w:smartTag w:uri="urn:schemas-microsoft-com:office:smarttags" w:element="PersonName">
        <w:r w:rsidRPr="005811BF">
          <w:t>de</w:t>
        </w:r>
      </w:smartTag>
      <w:r w:rsidRPr="005811BF">
        <w:t xml:space="preserve">l </w:t>
      </w:r>
      <w:r>
        <w:t>30/09/2015</w:t>
      </w:r>
      <w:r w:rsidRPr="00DA3985">
        <w:t>, ten</w:t>
      </w:r>
      <w:r>
        <w:t xml:space="preserve">endo conto di quanto indicato al momento </w:t>
      </w:r>
      <w:smartTag w:uri="urn:schemas-microsoft-com:office:smarttags" w:element="PersonName">
        <w:r>
          <w:t>de</w:t>
        </w:r>
      </w:smartTag>
      <w:r>
        <w:t xml:space="preserve">lla domanda e dando atto </w:t>
      </w:r>
      <w:smartTag w:uri="urn:schemas-microsoft-com:office:smarttags" w:element="PersonName">
        <w:r>
          <w:t>de</w:t>
        </w:r>
      </w:smartTag>
      <w:r>
        <w:t>gli eventuali scostamenti.</w:t>
      </w:r>
    </w:p>
    <w:p w:rsidR="00EF78AA" w:rsidRDefault="00EF78AA" w:rsidP="001461EE">
      <w:pPr>
        <w:numPr>
          <w:ilvl w:val="1"/>
          <w:numId w:val="20"/>
        </w:numPr>
        <w:tabs>
          <w:tab w:val="clear" w:pos="1440"/>
        </w:tabs>
        <w:ind w:left="360"/>
        <w:jc w:val="both"/>
      </w:pPr>
      <w:r>
        <w:t>La descrizione delle modalità deve essere effettuata tenendo conto di quanto indicato al momento della domanda e dando atto degli eventuali scostamenti.</w:t>
      </w:r>
    </w:p>
    <w:p w:rsidR="00EF78AA" w:rsidRDefault="00EF78AA"/>
    <w:sectPr w:rsidR="00EF78AA" w:rsidSect="00F6566B">
      <w:footerReference w:type="even" r:id="rId7"/>
      <w:footerReference w:type="default" r:id="rId8"/>
      <w:pgSz w:w="11906" w:h="16838" w:code="9"/>
      <w:pgMar w:top="899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AA" w:rsidRDefault="00EF78AA">
      <w:r>
        <w:separator/>
      </w:r>
    </w:p>
  </w:endnote>
  <w:endnote w:type="continuationSeparator" w:id="0">
    <w:p w:rsidR="00EF78AA" w:rsidRDefault="00EF7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AA" w:rsidRDefault="00EF78AA" w:rsidP="00241F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78AA" w:rsidRDefault="00EF78AA" w:rsidP="005E1F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AA" w:rsidRDefault="00EF78AA" w:rsidP="00241F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F78AA" w:rsidRDefault="00EF78AA" w:rsidP="005E1F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AA" w:rsidRDefault="00EF78AA">
      <w:r>
        <w:separator/>
      </w:r>
    </w:p>
  </w:footnote>
  <w:footnote w:type="continuationSeparator" w:id="0">
    <w:p w:rsidR="00EF78AA" w:rsidRDefault="00EF7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618"/>
    <w:multiLevelType w:val="multilevel"/>
    <w:tmpl w:val="690ED1CE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F84F62"/>
    <w:multiLevelType w:val="hybridMultilevel"/>
    <w:tmpl w:val="04E2D012"/>
    <w:lvl w:ilvl="0" w:tplc="FC341AB6">
      <w:start w:val="3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DCF5FF7"/>
    <w:multiLevelType w:val="hybridMultilevel"/>
    <w:tmpl w:val="B3D47360"/>
    <w:lvl w:ilvl="0" w:tplc="9BAE092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990A29"/>
    <w:multiLevelType w:val="hybridMultilevel"/>
    <w:tmpl w:val="CA8E5DD0"/>
    <w:lvl w:ilvl="0" w:tplc="9BAE092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DC1200"/>
    <w:multiLevelType w:val="hybridMultilevel"/>
    <w:tmpl w:val="C02CF33E"/>
    <w:lvl w:ilvl="0" w:tplc="3A425D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E6AD8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CF0256"/>
    <w:multiLevelType w:val="hybridMultilevel"/>
    <w:tmpl w:val="BC745B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825A3D"/>
    <w:multiLevelType w:val="multilevel"/>
    <w:tmpl w:val="B3E865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2905A8"/>
    <w:multiLevelType w:val="hybridMultilevel"/>
    <w:tmpl w:val="5A1A2420"/>
    <w:lvl w:ilvl="0" w:tplc="0410001B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8">
    <w:nsid w:val="36190DB6"/>
    <w:multiLevelType w:val="hybridMultilevel"/>
    <w:tmpl w:val="73B0A332"/>
    <w:lvl w:ilvl="0" w:tplc="0410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674911"/>
    <w:multiLevelType w:val="hybridMultilevel"/>
    <w:tmpl w:val="5FEA01E0"/>
    <w:lvl w:ilvl="0" w:tplc="BFC467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8EC044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43295A"/>
    <w:multiLevelType w:val="hybridMultilevel"/>
    <w:tmpl w:val="07F8284A"/>
    <w:lvl w:ilvl="0" w:tplc="AE28A31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F64CCB"/>
    <w:multiLevelType w:val="hybridMultilevel"/>
    <w:tmpl w:val="B4D26468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D462F"/>
    <w:multiLevelType w:val="hybridMultilevel"/>
    <w:tmpl w:val="9C3422AC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7526075"/>
    <w:multiLevelType w:val="hybridMultilevel"/>
    <w:tmpl w:val="401E426A"/>
    <w:lvl w:ilvl="0" w:tplc="023E5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747E4"/>
    <w:multiLevelType w:val="hybridMultilevel"/>
    <w:tmpl w:val="7E2CC106"/>
    <w:lvl w:ilvl="0" w:tplc="E78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FB231C"/>
    <w:multiLevelType w:val="hybridMultilevel"/>
    <w:tmpl w:val="5EFEC4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CE660F"/>
    <w:multiLevelType w:val="hybridMultilevel"/>
    <w:tmpl w:val="3F002CB8"/>
    <w:lvl w:ilvl="0" w:tplc="B8FE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FB6F79"/>
    <w:multiLevelType w:val="hybridMultilevel"/>
    <w:tmpl w:val="FF3066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027E09"/>
    <w:multiLevelType w:val="hybridMultilevel"/>
    <w:tmpl w:val="42E812A2"/>
    <w:lvl w:ilvl="0" w:tplc="473E63E2">
      <w:start w:val="6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062A83"/>
    <w:multiLevelType w:val="hybridMultilevel"/>
    <w:tmpl w:val="6186C608"/>
    <w:lvl w:ilvl="0" w:tplc="C9C871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373CD5"/>
    <w:multiLevelType w:val="hybridMultilevel"/>
    <w:tmpl w:val="E9D88E7C"/>
    <w:lvl w:ilvl="0" w:tplc="E3EEC2BA">
      <w:start w:val="6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175B54"/>
    <w:multiLevelType w:val="hybridMultilevel"/>
    <w:tmpl w:val="690ED1CE"/>
    <w:lvl w:ilvl="0" w:tplc="244A92F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ED02D9"/>
    <w:multiLevelType w:val="hybridMultilevel"/>
    <w:tmpl w:val="0086953E"/>
    <w:lvl w:ilvl="0" w:tplc="C9C871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1330DD1"/>
    <w:multiLevelType w:val="hybridMultilevel"/>
    <w:tmpl w:val="54D03A90"/>
    <w:lvl w:ilvl="0" w:tplc="C4FA2C1A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1DC5F81"/>
    <w:multiLevelType w:val="multilevel"/>
    <w:tmpl w:val="B3D4736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306536"/>
    <w:multiLevelType w:val="hybridMultilevel"/>
    <w:tmpl w:val="3918CAB6"/>
    <w:lvl w:ilvl="0" w:tplc="9BAE092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735167"/>
    <w:multiLevelType w:val="hybridMultilevel"/>
    <w:tmpl w:val="DE005556"/>
    <w:lvl w:ilvl="0" w:tplc="6C56B9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5271FBB"/>
    <w:multiLevelType w:val="hybridMultilevel"/>
    <w:tmpl w:val="4A808952"/>
    <w:lvl w:ilvl="0" w:tplc="A2AE66A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274166"/>
    <w:multiLevelType w:val="hybridMultilevel"/>
    <w:tmpl w:val="0D00FD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F9D6D67"/>
    <w:multiLevelType w:val="hybridMultilevel"/>
    <w:tmpl w:val="B3E86574"/>
    <w:lvl w:ilvl="0" w:tplc="BFC467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28"/>
  </w:num>
  <w:num w:numId="8">
    <w:abstractNumId w:val="19"/>
  </w:num>
  <w:num w:numId="9">
    <w:abstractNumId w:val="9"/>
  </w:num>
  <w:num w:numId="10">
    <w:abstractNumId w:val="22"/>
  </w:num>
  <w:num w:numId="11">
    <w:abstractNumId w:val="29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 w:numId="16">
    <w:abstractNumId w:val="26"/>
  </w:num>
  <w:num w:numId="17">
    <w:abstractNumId w:val="25"/>
  </w:num>
  <w:num w:numId="18">
    <w:abstractNumId w:val="2"/>
  </w:num>
  <w:num w:numId="19">
    <w:abstractNumId w:val="24"/>
  </w:num>
  <w:num w:numId="20">
    <w:abstractNumId w:val="4"/>
  </w:num>
  <w:num w:numId="21">
    <w:abstractNumId w:val="12"/>
  </w:num>
  <w:num w:numId="22">
    <w:abstractNumId w:val="21"/>
  </w:num>
  <w:num w:numId="23">
    <w:abstractNumId w:val="0"/>
  </w:num>
  <w:num w:numId="24">
    <w:abstractNumId w:val="18"/>
  </w:num>
  <w:num w:numId="25">
    <w:abstractNumId w:val="23"/>
  </w:num>
  <w:num w:numId="26">
    <w:abstractNumId w:val="1"/>
  </w:num>
  <w:num w:numId="27">
    <w:abstractNumId w:val="20"/>
  </w:num>
  <w:num w:numId="28">
    <w:abstractNumId w:val="11"/>
  </w:num>
  <w:num w:numId="29">
    <w:abstractNumId w:val="27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EE8"/>
    <w:rsid w:val="000041F9"/>
    <w:rsid w:val="000329FA"/>
    <w:rsid w:val="00065EB3"/>
    <w:rsid w:val="00072B16"/>
    <w:rsid w:val="00075ED9"/>
    <w:rsid w:val="00096073"/>
    <w:rsid w:val="000E1124"/>
    <w:rsid w:val="00101DD5"/>
    <w:rsid w:val="00104D3C"/>
    <w:rsid w:val="001278BB"/>
    <w:rsid w:val="00136476"/>
    <w:rsid w:val="001461EE"/>
    <w:rsid w:val="00155E1A"/>
    <w:rsid w:val="00177233"/>
    <w:rsid w:val="001A62FD"/>
    <w:rsid w:val="001B4081"/>
    <w:rsid w:val="001B5504"/>
    <w:rsid w:val="001B6327"/>
    <w:rsid w:val="001C427B"/>
    <w:rsid w:val="001D0630"/>
    <w:rsid w:val="001E0680"/>
    <w:rsid w:val="001F1602"/>
    <w:rsid w:val="001F19CC"/>
    <w:rsid w:val="001F7B6E"/>
    <w:rsid w:val="00212F41"/>
    <w:rsid w:val="002412BF"/>
    <w:rsid w:val="00241F29"/>
    <w:rsid w:val="002430BF"/>
    <w:rsid w:val="00246D19"/>
    <w:rsid w:val="002540F8"/>
    <w:rsid w:val="00281AFE"/>
    <w:rsid w:val="0028428C"/>
    <w:rsid w:val="0028603F"/>
    <w:rsid w:val="002929F7"/>
    <w:rsid w:val="002A74F3"/>
    <w:rsid w:val="002A7D37"/>
    <w:rsid w:val="002B129E"/>
    <w:rsid w:val="002B660D"/>
    <w:rsid w:val="002C0751"/>
    <w:rsid w:val="002C4056"/>
    <w:rsid w:val="002E02F7"/>
    <w:rsid w:val="002E06F4"/>
    <w:rsid w:val="002E3D4A"/>
    <w:rsid w:val="002F2BB9"/>
    <w:rsid w:val="00317EE7"/>
    <w:rsid w:val="00323D32"/>
    <w:rsid w:val="00345380"/>
    <w:rsid w:val="003470F6"/>
    <w:rsid w:val="0034763F"/>
    <w:rsid w:val="00350009"/>
    <w:rsid w:val="003853B2"/>
    <w:rsid w:val="00394A38"/>
    <w:rsid w:val="003A0872"/>
    <w:rsid w:val="003A2753"/>
    <w:rsid w:val="003A4BBB"/>
    <w:rsid w:val="003B25A1"/>
    <w:rsid w:val="003E7670"/>
    <w:rsid w:val="00414FE4"/>
    <w:rsid w:val="004225FA"/>
    <w:rsid w:val="0043194D"/>
    <w:rsid w:val="00440F79"/>
    <w:rsid w:val="00443789"/>
    <w:rsid w:val="00444557"/>
    <w:rsid w:val="00451477"/>
    <w:rsid w:val="0046621F"/>
    <w:rsid w:val="004757F4"/>
    <w:rsid w:val="00491939"/>
    <w:rsid w:val="004A1CCE"/>
    <w:rsid w:val="004B001B"/>
    <w:rsid w:val="004B1D75"/>
    <w:rsid w:val="004C256F"/>
    <w:rsid w:val="004E530F"/>
    <w:rsid w:val="004F1B91"/>
    <w:rsid w:val="005266E4"/>
    <w:rsid w:val="00526CA0"/>
    <w:rsid w:val="00533EE8"/>
    <w:rsid w:val="005554CA"/>
    <w:rsid w:val="005566E0"/>
    <w:rsid w:val="005618D4"/>
    <w:rsid w:val="005641E6"/>
    <w:rsid w:val="005811BF"/>
    <w:rsid w:val="00583E5A"/>
    <w:rsid w:val="005867F8"/>
    <w:rsid w:val="00591717"/>
    <w:rsid w:val="005A3904"/>
    <w:rsid w:val="005B00A7"/>
    <w:rsid w:val="005D0876"/>
    <w:rsid w:val="005E1F3B"/>
    <w:rsid w:val="005E3B97"/>
    <w:rsid w:val="005E3DC5"/>
    <w:rsid w:val="005E57E4"/>
    <w:rsid w:val="005F1811"/>
    <w:rsid w:val="00611C0B"/>
    <w:rsid w:val="00611EC4"/>
    <w:rsid w:val="00616507"/>
    <w:rsid w:val="00624229"/>
    <w:rsid w:val="0062498E"/>
    <w:rsid w:val="006256E2"/>
    <w:rsid w:val="0066177E"/>
    <w:rsid w:val="006754A1"/>
    <w:rsid w:val="006A47C8"/>
    <w:rsid w:val="006A657D"/>
    <w:rsid w:val="006D5ED9"/>
    <w:rsid w:val="006E2455"/>
    <w:rsid w:val="006E36A6"/>
    <w:rsid w:val="006F0381"/>
    <w:rsid w:val="007173E3"/>
    <w:rsid w:val="00737058"/>
    <w:rsid w:val="00744A78"/>
    <w:rsid w:val="00751B7D"/>
    <w:rsid w:val="007610DF"/>
    <w:rsid w:val="00790CED"/>
    <w:rsid w:val="007922A9"/>
    <w:rsid w:val="007C4363"/>
    <w:rsid w:val="007D5889"/>
    <w:rsid w:val="007D6D5F"/>
    <w:rsid w:val="007E4EB3"/>
    <w:rsid w:val="007E6020"/>
    <w:rsid w:val="007F110A"/>
    <w:rsid w:val="00801A1C"/>
    <w:rsid w:val="00810A7C"/>
    <w:rsid w:val="008223D4"/>
    <w:rsid w:val="00853ED9"/>
    <w:rsid w:val="0085653C"/>
    <w:rsid w:val="00871813"/>
    <w:rsid w:val="00872162"/>
    <w:rsid w:val="00876461"/>
    <w:rsid w:val="008F7306"/>
    <w:rsid w:val="00923B22"/>
    <w:rsid w:val="00925874"/>
    <w:rsid w:val="00926A4A"/>
    <w:rsid w:val="00955625"/>
    <w:rsid w:val="00962E58"/>
    <w:rsid w:val="00975BEC"/>
    <w:rsid w:val="00993745"/>
    <w:rsid w:val="009A3AC6"/>
    <w:rsid w:val="009C204F"/>
    <w:rsid w:val="009C2A60"/>
    <w:rsid w:val="009D2298"/>
    <w:rsid w:val="009D7563"/>
    <w:rsid w:val="009E25DB"/>
    <w:rsid w:val="009F3D13"/>
    <w:rsid w:val="00A1359C"/>
    <w:rsid w:val="00A16345"/>
    <w:rsid w:val="00A341A1"/>
    <w:rsid w:val="00A531A3"/>
    <w:rsid w:val="00A653C9"/>
    <w:rsid w:val="00A73C69"/>
    <w:rsid w:val="00AB5992"/>
    <w:rsid w:val="00AB69F3"/>
    <w:rsid w:val="00AB7DE3"/>
    <w:rsid w:val="00AD7AC6"/>
    <w:rsid w:val="00AD7B8A"/>
    <w:rsid w:val="00AE134B"/>
    <w:rsid w:val="00AE6267"/>
    <w:rsid w:val="00AE6AB6"/>
    <w:rsid w:val="00B14AD8"/>
    <w:rsid w:val="00B348BE"/>
    <w:rsid w:val="00B44B1D"/>
    <w:rsid w:val="00B5040E"/>
    <w:rsid w:val="00B6580D"/>
    <w:rsid w:val="00B72CAA"/>
    <w:rsid w:val="00B83807"/>
    <w:rsid w:val="00B86F47"/>
    <w:rsid w:val="00B91F4E"/>
    <w:rsid w:val="00BA0CF4"/>
    <w:rsid w:val="00BB59DE"/>
    <w:rsid w:val="00BC0961"/>
    <w:rsid w:val="00BC630C"/>
    <w:rsid w:val="00BD584D"/>
    <w:rsid w:val="00BD58C1"/>
    <w:rsid w:val="00BD63A2"/>
    <w:rsid w:val="00BD64C5"/>
    <w:rsid w:val="00BE1FF3"/>
    <w:rsid w:val="00C01024"/>
    <w:rsid w:val="00C03A9B"/>
    <w:rsid w:val="00C130FF"/>
    <w:rsid w:val="00C20CB2"/>
    <w:rsid w:val="00C20F22"/>
    <w:rsid w:val="00C24C3F"/>
    <w:rsid w:val="00C614EF"/>
    <w:rsid w:val="00C62209"/>
    <w:rsid w:val="00CA022E"/>
    <w:rsid w:val="00CB0C08"/>
    <w:rsid w:val="00CB2427"/>
    <w:rsid w:val="00CC4D61"/>
    <w:rsid w:val="00CD5879"/>
    <w:rsid w:val="00CE6A40"/>
    <w:rsid w:val="00CE75EB"/>
    <w:rsid w:val="00D03FFB"/>
    <w:rsid w:val="00D10D50"/>
    <w:rsid w:val="00D37050"/>
    <w:rsid w:val="00D519BD"/>
    <w:rsid w:val="00D638AF"/>
    <w:rsid w:val="00D71302"/>
    <w:rsid w:val="00D73FFA"/>
    <w:rsid w:val="00D960D2"/>
    <w:rsid w:val="00DA3985"/>
    <w:rsid w:val="00DB4BA3"/>
    <w:rsid w:val="00DB637A"/>
    <w:rsid w:val="00DB7A92"/>
    <w:rsid w:val="00DC2515"/>
    <w:rsid w:val="00DC72F0"/>
    <w:rsid w:val="00DD13CF"/>
    <w:rsid w:val="00DD74CC"/>
    <w:rsid w:val="00DE1DD5"/>
    <w:rsid w:val="00E00424"/>
    <w:rsid w:val="00E2741C"/>
    <w:rsid w:val="00E41FC8"/>
    <w:rsid w:val="00E63FFB"/>
    <w:rsid w:val="00E656E3"/>
    <w:rsid w:val="00E75DEB"/>
    <w:rsid w:val="00EB65BD"/>
    <w:rsid w:val="00EC3187"/>
    <w:rsid w:val="00EC4A68"/>
    <w:rsid w:val="00EC6CD7"/>
    <w:rsid w:val="00ED47C3"/>
    <w:rsid w:val="00ED7C4C"/>
    <w:rsid w:val="00EE1ABD"/>
    <w:rsid w:val="00EF27D3"/>
    <w:rsid w:val="00EF459A"/>
    <w:rsid w:val="00EF4977"/>
    <w:rsid w:val="00EF78AA"/>
    <w:rsid w:val="00F03A0D"/>
    <w:rsid w:val="00F211EA"/>
    <w:rsid w:val="00F22919"/>
    <w:rsid w:val="00F23847"/>
    <w:rsid w:val="00F239EB"/>
    <w:rsid w:val="00F30578"/>
    <w:rsid w:val="00F34214"/>
    <w:rsid w:val="00F6566B"/>
    <w:rsid w:val="00F75D89"/>
    <w:rsid w:val="00F845F2"/>
    <w:rsid w:val="00F93B90"/>
    <w:rsid w:val="00F9760A"/>
    <w:rsid w:val="00FB6C84"/>
    <w:rsid w:val="00FD2780"/>
    <w:rsid w:val="00FE53BF"/>
    <w:rsid w:val="00FF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9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both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83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1694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firstLine="708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2700"/>
      </w:tabs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3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3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3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31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3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311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31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31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311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7311"/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pPr>
      <w:snapToGrid w:val="0"/>
    </w:pPr>
    <w:rPr>
      <w:rFonts w:ascii="Kunstler Script" w:hAnsi="Kunstler Script"/>
      <w:b/>
      <w:bCs/>
      <w:sz w:val="88"/>
    </w:rPr>
  </w:style>
  <w:style w:type="paragraph" w:styleId="BodyTextIndent3">
    <w:name w:val="Body Text Indent 3"/>
    <w:basedOn w:val="Normal"/>
    <w:link w:val="BodyTextIndent3Char"/>
    <w:uiPriority w:val="99"/>
    <w:pPr>
      <w:ind w:left="426"/>
      <w:jc w:val="both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7311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E7311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311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ind w:right="83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7311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731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F1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1"/>
    <w:rPr>
      <w:sz w:val="0"/>
      <w:szCs w:val="0"/>
    </w:rPr>
  </w:style>
  <w:style w:type="character" w:styleId="PageNumber">
    <w:name w:val="page number"/>
    <w:basedOn w:val="DefaultParagraphFont"/>
    <w:uiPriority w:val="99"/>
    <w:rsid w:val="005E1F3B"/>
    <w:rPr>
      <w:rFonts w:cs="Times New Roman"/>
    </w:rPr>
  </w:style>
  <w:style w:type="paragraph" w:customStyle="1" w:styleId="Stile1">
    <w:name w:val="Stile1"/>
    <w:basedOn w:val="Normal"/>
    <w:uiPriority w:val="99"/>
    <w:rsid w:val="002412BF"/>
    <w:pPr>
      <w:spacing w:line="480" w:lineRule="auto"/>
    </w:pPr>
  </w:style>
  <w:style w:type="character" w:customStyle="1" w:styleId="Stile2">
    <w:name w:val="Stile2"/>
    <w:basedOn w:val="DefaultParagraphFont"/>
    <w:uiPriority w:val="99"/>
    <w:rsid w:val="006754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1203</Words>
  <Characters>6862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</dc:creator>
  <cp:keywords/>
  <dc:description/>
  <cp:lastModifiedBy>rachela.vescio</cp:lastModifiedBy>
  <cp:revision>2</cp:revision>
  <cp:lastPrinted>2013-06-25T10:37:00Z</cp:lastPrinted>
  <dcterms:created xsi:type="dcterms:W3CDTF">2015-10-01T10:06:00Z</dcterms:created>
  <dcterms:modified xsi:type="dcterms:W3CDTF">2015-10-01T10:06:00Z</dcterms:modified>
</cp:coreProperties>
</file>